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F670" w14:textId="77777777" w:rsidR="00931157" w:rsidRPr="00931157" w:rsidRDefault="00146E39" w:rsidP="00931157">
      <w:pPr>
        <w:spacing w:after="0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2A435B84" wp14:editId="751AA553">
            <wp:simplePos x="0" y="0"/>
            <wp:positionH relativeFrom="page">
              <wp:posOffset>790575</wp:posOffset>
            </wp:positionH>
            <wp:positionV relativeFrom="page">
              <wp:posOffset>304800</wp:posOffset>
            </wp:positionV>
            <wp:extent cx="1495287" cy="546735"/>
            <wp:effectExtent l="0" t="0" r="0" b="5715"/>
            <wp:wrapNone/>
            <wp:docPr id="820482388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82388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287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06EF8" w14:textId="0CCAF212" w:rsidR="00146E39" w:rsidRDefault="00146E39" w:rsidP="00146E39">
      <w:pPr>
        <w:pStyle w:val="Rubrik1"/>
      </w:pPr>
      <w:r>
        <w:t xml:space="preserve">Slutredovisning gällande </w:t>
      </w:r>
      <w:r w:rsidRPr="00901606">
        <w:t>statsbidrag för särskilt anordnad utbildning för ungdomar med svår synnedsättning</w:t>
      </w:r>
    </w:p>
    <w:p w14:paraId="2EDF7117" w14:textId="77777777" w:rsidR="00146E39" w:rsidRDefault="00146E39" w:rsidP="00146E39">
      <w:pPr>
        <w:spacing w:before="240"/>
      </w:pPr>
      <w:r w:rsidRPr="00D310E7">
        <w:t xml:space="preserve">När du </w:t>
      </w:r>
      <w:r>
        <w:t xml:space="preserve">har </w:t>
      </w:r>
      <w:r w:rsidRPr="00D310E7">
        <w:t>fyllt i alla fält</w:t>
      </w:r>
      <w:r>
        <w:t xml:space="preserve"> </w:t>
      </w:r>
      <w:r w:rsidRPr="00D310E7">
        <w:t xml:space="preserve">nedan </w:t>
      </w:r>
      <w:r>
        <w:t xml:space="preserve">och signerat skickar du redovisningen och eventuella bilagor till </w:t>
      </w:r>
      <w:hyperlink r:id="rId10" w:history="1">
        <w:r w:rsidRPr="00905392">
          <w:rPr>
            <w:rStyle w:val="Hyperlnk"/>
          </w:rPr>
          <w:t>spsm@spsm.se</w:t>
        </w:r>
      </w:hyperlink>
      <w:r>
        <w:t xml:space="preserve">. Skriv </w:t>
      </w:r>
      <w:r>
        <w:rPr>
          <w:i/>
          <w:iCs/>
        </w:rPr>
        <w:t>Redovisning</w:t>
      </w:r>
      <w:r w:rsidRPr="009656C1">
        <w:rPr>
          <w:i/>
          <w:iCs/>
        </w:rPr>
        <w:t xml:space="preserve"> om statsbidrag för särskilt anordnad utbildning för ungdomar med svår synnedsättning</w:t>
      </w:r>
      <w:r>
        <w:rPr>
          <w:i/>
          <w:iCs/>
        </w:rPr>
        <w:t xml:space="preserve"> </w:t>
      </w:r>
      <w:r w:rsidRPr="009656C1">
        <w:t>i</w:t>
      </w:r>
      <w:r>
        <w:t xml:space="preserve"> ämnesfältet. </w:t>
      </w:r>
    </w:p>
    <w:p w14:paraId="4D0247D0" w14:textId="77777777" w:rsidR="00146E39" w:rsidRDefault="00146E39" w:rsidP="00146E39">
      <w:r>
        <w:t xml:space="preserve">Redovisningen ska vara SPSM tillhanda senast den </w:t>
      </w:r>
      <w:r w:rsidRPr="00045F15">
        <w:t>30 november 2026.</w:t>
      </w:r>
    </w:p>
    <w:p w14:paraId="6B89C2D6" w14:textId="4E3BC7A3" w:rsidR="00146E39" w:rsidRDefault="00146E39" w:rsidP="00146E39">
      <w:r>
        <w:t>Slutredovisningen avser</w:t>
      </w:r>
      <w:r w:rsidR="00C8230C">
        <w:t xml:space="preserve"> hela</w:t>
      </w:r>
      <w:r>
        <w:t xml:space="preserve"> bidragsår</w:t>
      </w:r>
      <w:r w:rsidR="00C8230C">
        <w:t>et</w:t>
      </w:r>
      <w:r>
        <w:t xml:space="preserve"> </w:t>
      </w:r>
      <w:r w:rsidRPr="00045F15">
        <w:t>2026</w:t>
      </w:r>
      <w:r>
        <w:t>.</w:t>
      </w:r>
    </w:p>
    <w:p w14:paraId="72363B23" w14:textId="77777777" w:rsidR="00146E39" w:rsidRDefault="00146E39" w:rsidP="00146E39"/>
    <w:p w14:paraId="1F048880" w14:textId="77777777" w:rsidR="00146E39" w:rsidRDefault="00146E39" w:rsidP="00146E39">
      <w:pPr>
        <w:pStyle w:val="Rubrik2"/>
      </w:pPr>
      <w:r>
        <w:t>1. Huvudman</w:t>
      </w:r>
    </w:p>
    <w:p w14:paraId="0BF55A9D" w14:textId="77777777" w:rsidR="00146E39" w:rsidRDefault="00146E39" w:rsidP="00146E39">
      <w:pPr>
        <w:pStyle w:val="Rubrik3"/>
      </w:pPr>
      <w:r w:rsidRPr="003C4D51">
        <w:t>1.1 Organisation</w:t>
      </w:r>
      <w:r>
        <w:t xml:space="preserve">          </w:t>
      </w:r>
      <w:r w:rsidRPr="00C457FE">
        <w:rPr>
          <w:b w:val="0"/>
          <w:bCs/>
          <w:i/>
          <w:iCs/>
          <w:sz w:val="12"/>
          <w:szCs w:val="14"/>
        </w:rPr>
        <w:t>Fälten går att förstora vid behov</w:t>
      </w:r>
      <w:r w:rsidRPr="00C457FE">
        <w:rPr>
          <w:b w:val="0"/>
          <w:bCs/>
          <w:sz w:val="12"/>
          <w:szCs w:val="14"/>
        </w:rPr>
        <w:t xml:space="preserve"> </w:t>
      </w:r>
      <w:r>
        <w:tab/>
      </w:r>
    </w:p>
    <w:p w14:paraId="5EA1F0C8" w14:textId="77777777" w:rsidR="00146E39" w:rsidRDefault="00146E39" w:rsidP="00146E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D6A657" wp14:editId="42B81F76">
                <wp:simplePos x="0" y="0"/>
                <wp:positionH relativeFrom="column">
                  <wp:posOffset>1501140</wp:posOffset>
                </wp:positionH>
                <wp:positionV relativeFrom="paragraph">
                  <wp:posOffset>736600</wp:posOffset>
                </wp:positionV>
                <wp:extent cx="3647440" cy="266700"/>
                <wp:effectExtent l="0" t="0" r="10160" b="19050"/>
                <wp:wrapSquare wrapText="bothSides"/>
                <wp:docPr id="208049348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C676C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6A65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8.2pt;margin-top:58pt;width:287.2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HrLEgIAACYEAAAOAAAAZHJzL2Uyb0RvYy54bWysk9uO2yAQhu8r9R0Q942dNIddK85qm22q&#10;StuDtO0DYMAxKmYokNjp0++Avdlo295U5QIxDPzMfDOsb/pWk6N0XoEp6XSSUyINB6HMvqTfv+3e&#10;XF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">
                <v:textbox>
                  <w:txbxContent>
                    <w:p w14:paraId="025C676C" w14:textId="77777777" w:rsidR="00146E39" w:rsidRDefault="00146E39" w:rsidP="00146E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9BD320" wp14:editId="70FF439F">
                <wp:simplePos x="0" y="0"/>
                <wp:positionH relativeFrom="column">
                  <wp:posOffset>1496060</wp:posOffset>
                </wp:positionH>
                <wp:positionV relativeFrom="paragraph">
                  <wp:posOffset>45720</wp:posOffset>
                </wp:positionV>
                <wp:extent cx="3647440" cy="266700"/>
                <wp:effectExtent l="0" t="0" r="10160" b="19050"/>
                <wp:wrapSquare wrapText="bothSides"/>
                <wp:docPr id="201320074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BC1FE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BD320" id="_x0000_s1027" type="#_x0000_t202" style="position:absolute;margin-left:117.8pt;margin-top:3.6pt;width:287.2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gK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">
                <v:textbox>
                  <w:txbxContent>
                    <w:p w14:paraId="284BC1FE" w14:textId="77777777" w:rsidR="00146E39" w:rsidRDefault="00146E39" w:rsidP="00146E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D2122B" wp14:editId="150FA236">
                <wp:simplePos x="0" y="0"/>
                <wp:positionH relativeFrom="column">
                  <wp:posOffset>1496060</wp:posOffset>
                </wp:positionH>
                <wp:positionV relativeFrom="paragraph">
                  <wp:posOffset>391160</wp:posOffset>
                </wp:positionV>
                <wp:extent cx="3647440" cy="266700"/>
                <wp:effectExtent l="0" t="0" r="10160" b="19050"/>
                <wp:wrapSquare wrapText="bothSides"/>
                <wp:docPr id="112778985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BBD7D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122B" id="_x0000_s1028" type="#_x0000_t202" style="position:absolute;margin-left:117.8pt;margin-top:30.8pt;width:287.2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b8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">
                <v:textbox>
                  <w:txbxContent>
                    <w:p w14:paraId="1A8BBD7D" w14:textId="77777777" w:rsidR="00146E39" w:rsidRDefault="00146E39" w:rsidP="00146E39"/>
                  </w:txbxContent>
                </v:textbox>
                <w10:wrap type="square"/>
              </v:shape>
            </w:pict>
          </mc:Fallback>
        </mc:AlternateContent>
      </w:r>
      <w:r w:rsidRPr="00144B97">
        <w:t>Organisation</w:t>
      </w:r>
    </w:p>
    <w:p w14:paraId="059F07E5" w14:textId="77777777" w:rsidR="00146E39" w:rsidRDefault="00146E39" w:rsidP="00146E39">
      <w:r>
        <w:t>Adress</w:t>
      </w:r>
    </w:p>
    <w:p w14:paraId="40FE8A7F" w14:textId="77777777" w:rsidR="00146E39" w:rsidRDefault="00146E39" w:rsidP="00146E39">
      <w:r w:rsidRPr="00144B97">
        <w:t>Organisationsnumme</w:t>
      </w:r>
      <w:r>
        <w:t>r</w:t>
      </w:r>
    </w:p>
    <w:p w14:paraId="00140DB8" w14:textId="77777777" w:rsidR="00146E39" w:rsidRDefault="00146E39" w:rsidP="00146E39">
      <w:pPr>
        <w:pStyle w:val="Rubrik3"/>
      </w:pPr>
    </w:p>
    <w:p w14:paraId="1C5F0EAF" w14:textId="77777777" w:rsidR="00146E39" w:rsidRPr="003C4D51" w:rsidRDefault="00146E39" w:rsidP="00146E39">
      <w:pPr>
        <w:pStyle w:val="Rubrik3"/>
      </w:pPr>
      <w:r w:rsidRPr="003C4D51">
        <w:t xml:space="preserve">1.2 </w:t>
      </w:r>
      <w:r>
        <w:t>Kontaktperson</w:t>
      </w:r>
    </w:p>
    <w:p w14:paraId="05C303F4" w14:textId="77777777" w:rsidR="00146E39" w:rsidRDefault="00146E39" w:rsidP="00146E39">
      <w:pPr>
        <w:spacing w:before="240"/>
      </w:pPr>
      <w:r w:rsidRPr="003C4D5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CEBA00" wp14:editId="7CC2574E">
                <wp:simplePos x="0" y="0"/>
                <wp:positionH relativeFrom="column">
                  <wp:posOffset>1501140</wp:posOffset>
                </wp:positionH>
                <wp:positionV relativeFrom="paragraph">
                  <wp:posOffset>190500</wp:posOffset>
                </wp:positionV>
                <wp:extent cx="3647440" cy="266700"/>
                <wp:effectExtent l="0" t="0" r="10160" b="19050"/>
                <wp:wrapSquare wrapText="bothSides"/>
                <wp:docPr id="20910764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B9EF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BA00" id="_x0000_s1029" type="#_x0000_t202" style="position:absolute;margin-left:118.2pt;margin-top:15pt;width:287.2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xS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">
                <v:textbox>
                  <w:txbxContent>
                    <w:p w14:paraId="246AB9EF" w14:textId="77777777" w:rsidR="00146E39" w:rsidRDefault="00146E39" w:rsidP="00146E39"/>
                  </w:txbxContent>
                </v:textbox>
                <w10:wrap type="square"/>
              </v:shape>
            </w:pict>
          </mc:Fallback>
        </mc:AlternateContent>
      </w:r>
      <w:r>
        <w:t>Namn</w:t>
      </w:r>
    </w:p>
    <w:p w14:paraId="257B677B" w14:textId="77777777" w:rsidR="00146E39" w:rsidRDefault="00146E39" w:rsidP="00146E39">
      <w:pPr>
        <w:spacing w:befor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69C4C36" wp14:editId="75249DA3">
                <wp:simplePos x="0" y="0"/>
                <wp:positionH relativeFrom="column">
                  <wp:posOffset>1499870</wp:posOffset>
                </wp:positionH>
                <wp:positionV relativeFrom="paragraph">
                  <wp:posOffset>33655</wp:posOffset>
                </wp:positionV>
                <wp:extent cx="3647440" cy="266700"/>
                <wp:effectExtent l="0" t="0" r="10160" b="19050"/>
                <wp:wrapSquare wrapText="bothSides"/>
                <wp:docPr id="3581865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57CFD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4C36" id="_x0000_s1030" type="#_x0000_t202" style="position:absolute;margin-left:118.1pt;margin-top:2.65pt;width:287.2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Kk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">
                <v:textbox>
                  <w:txbxContent>
                    <w:p w14:paraId="1A657CFD" w14:textId="77777777" w:rsidR="00146E39" w:rsidRDefault="00146E39" w:rsidP="00146E39"/>
                  </w:txbxContent>
                </v:textbox>
                <w10:wrap type="square"/>
              </v:shape>
            </w:pict>
          </mc:Fallback>
        </mc:AlternateContent>
      </w:r>
      <w:r>
        <w:t>Titel</w:t>
      </w:r>
    </w:p>
    <w:p w14:paraId="0A3DAA3C" w14:textId="77777777" w:rsidR="00146E39" w:rsidRDefault="00146E39" w:rsidP="00146E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C0773E" wp14:editId="2AAB5746">
                <wp:simplePos x="0" y="0"/>
                <wp:positionH relativeFrom="column">
                  <wp:posOffset>1501140</wp:posOffset>
                </wp:positionH>
                <wp:positionV relativeFrom="paragraph">
                  <wp:posOffset>46990</wp:posOffset>
                </wp:positionV>
                <wp:extent cx="3647440" cy="266700"/>
                <wp:effectExtent l="0" t="0" r="10160" b="19050"/>
                <wp:wrapSquare wrapText="bothSides"/>
                <wp:docPr id="133157396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2A0ED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773E" id="_x0000_s1031" type="#_x0000_t202" style="position:absolute;margin-left:118.2pt;margin-top:3.7pt;width:287.2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BlFAIAACYEAAAOAAAAZHJzL2Uyb0RvYy54bWysk9tuGyEQhu8r9R0Q9/WuXR+SlddR6tRV&#10;pfQgpX0AlmW9qCxDB+xd9+kzYMex0vamKheIYeBn5ptheTN0hu0Veg225ONRzpmyEmpttyX//m3z&#10;5oo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">
                <v:textbox>
                  <w:txbxContent>
                    <w:p w14:paraId="2DD2A0ED" w14:textId="77777777" w:rsidR="00146E39" w:rsidRDefault="00146E39" w:rsidP="00146E39"/>
                  </w:txbxContent>
                </v:textbox>
                <w10:wrap type="square"/>
              </v:shape>
            </w:pict>
          </mc:Fallback>
        </mc:AlternateContent>
      </w:r>
      <w:r w:rsidRPr="00144B97">
        <w:t>E-postadress</w:t>
      </w:r>
    </w:p>
    <w:p w14:paraId="7AB87D62" w14:textId="77777777" w:rsidR="00146E39" w:rsidRDefault="00146E39" w:rsidP="00146E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3FD26E" wp14:editId="4D7869B4">
                <wp:simplePos x="0" y="0"/>
                <wp:positionH relativeFrom="column">
                  <wp:posOffset>1501140</wp:posOffset>
                </wp:positionH>
                <wp:positionV relativeFrom="paragraph">
                  <wp:posOffset>24765</wp:posOffset>
                </wp:positionV>
                <wp:extent cx="3647440" cy="266700"/>
                <wp:effectExtent l="0" t="0" r="10160" b="19050"/>
                <wp:wrapSquare wrapText="bothSides"/>
                <wp:docPr id="68552836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8C713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D26E" id="_x0000_s1032" type="#_x0000_t202" style="position:absolute;margin-left:118.2pt;margin-top:1.95pt;width:287.2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6T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">
                <v:textbox>
                  <w:txbxContent>
                    <w:p w14:paraId="0238C713" w14:textId="77777777" w:rsidR="00146E39" w:rsidRDefault="00146E39" w:rsidP="00146E39"/>
                  </w:txbxContent>
                </v:textbox>
                <w10:wrap type="square"/>
              </v:shape>
            </w:pict>
          </mc:Fallback>
        </mc:AlternateContent>
      </w:r>
      <w:r w:rsidRPr="00144B97">
        <w:t>Telefon</w:t>
      </w:r>
    </w:p>
    <w:p w14:paraId="12AF24A5" w14:textId="77777777" w:rsidR="00146E39" w:rsidRDefault="00146E39" w:rsidP="00146E39">
      <w:pPr>
        <w:pStyle w:val="Rubrik2"/>
      </w:pPr>
    </w:p>
    <w:p w14:paraId="6648A3CA" w14:textId="77777777" w:rsidR="00146E39" w:rsidRDefault="00146E39">
      <w:pPr>
        <w:spacing w:after="240" w:line="288" w:lineRule="auto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641D9426" w14:textId="091ADACD" w:rsidR="00146E39" w:rsidRDefault="00146E39" w:rsidP="00146E39">
      <w:pPr>
        <w:pStyle w:val="Rubrik2"/>
      </w:pPr>
      <w:r>
        <w:lastRenderedPageBreak/>
        <w:t>2. Elever</w:t>
      </w:r>
    </w:p>
    <w:p w14:paraId="5DC95736" w14:textId="331B63F2" w:rsidR="00146E39" w:rsidRDefault="00146E39" w:rsidP="00146E39">
      <w:r>
        <w:t>Ange det faktiska antalet elever i målgruppen som har deltagit under bidragsåret. Målgruppen ska vara ungdomar med svår synnedsättning som efter grundskolan inte har avslutat en gymnasial utbildning.</w:t>
      </w:r>
    </w:p>
    <w:p w14:paraId="1023918E" w14:textId="7C3408C8" w:rsidR="00146E39" w:rsidRDefault="00146E39" w:rsidP="00146E39">
      <w:r>
        <w:tab/>
        <w:t>Pojkar/män</w:t>
      </w:r>
      <w:r>
        <w:tab/>
      </w:r>
      <w:r>
        <w:tab/>
        <w:t>Flickor/kvinnor</w:t>
      </w:r>
    </w:p>
    <w:p w14:paraId="3F93AD62" w14:textId="1510A8CE" w:rsidR="00146E39" w:rsidRDefault="00146E39" w:rsidP="00146E39">
      <w:r w:rsidRPr="000657FB">
        <w:rPr>
          <w:rStyle w:val="Rubrik3Char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1D5036" wp14:editId="6527FDCB">
                <wp:simplePos x="0" y="0"/>
                <wp:positionH relativeFrom="column">
                  <wp:posOffset>838835</wp:posOffset>
                </wp:positionH>
                <wp:positionV relativeFrom="paragraph">
                  <wp:posOffset>13335</wp:posOffset>
                </wp:positionV>
                <wp:extent cx="533400" cy="276225"/>
                <wp:effectExtent l="0" t="0" r="19050" b="28575"/>
                <wp:wrapSquare wrapText="bothSides"/>
                <wp:docPr id="5677471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067D5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5036" id="_x0000_s1033" type="#_x0000_t202" style="position:absolute;margin-left:66.05pt;margin-top:1.05pt;width:42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">
                <v:textbox>
                  <w:txbxContent>
                    <w:p w14:paraId="34C067D5" w14:textId="77777777" w:rsidR="00146E39" w:rsidRDefault="00146E39" w:rsidP="00146E39"/>
                  </w:txbxContent>
                </v:textbox>
                <w10:wrap type="square"/>
              </v:shape>
            </w:pict>
          </mc:Fallback>
        </mc:AlternateContent>
      </w:r>
      <w:r w:rsidRPr="000657FB">
        <w:rPr>
          <w:rStyle w:val="Rubrik3Char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7BEA85" wp14:editId="45E3D6FF">
                <wp:simplePos x="0" y="0"/>
                <wp:positionH relativeFrom="margin">
                  <wp:posOffset>2499360</wp:posOffset>
                </wp:positionH>
                <wp:positionV relativeFrom="paragraph">
                  <wp:posOffset>29210</wp:posOffset>
                </wp:positionV>
                <wp:extent cx="533400" cy="276225"/>
                <wp:effectExtent l="0" t="0" r="19050" b="28575"/>
                <wp:wrapSquare wrapText="bothSides"/>
                <wp:docPr id="889433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3D009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EA85" id="_x0000_s1034" type="#_x0000_t202" style="position:absolute;margin-left:196.8pt;margin-top:2.3pt;width:42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">
                <v:textbox>
                  <w:txbxContent>
                    <w:p w14:paraId="5EC3D009" w14:textId="77777777" w:rsidR="00146E39" w:rsidRDefault="00146E39" w:rsidP="00146E39"/>
                  </w:txbxContent>
                </v:textbox>
                <w10:wrap type="square" anchorx="margin"/>
              </v:shape>
            </w:pict>
          </mc:Fallback>
        </mc:AlternateContent>
      </w:r>
      <w:r>
        <w:t>Vårtermin</w:t>
      </w:r>
      <w:r>
        <w:tab/>
      </w:r>
      <w:r>
        <w:tab/>
      </w:r>
    </w:p>
    <w:p w14:paraId="1F6F564E" w14:textId="3B2893B8" w:rsidR="00146E39" w:rsidRDefault="00146E39" w:rsidP="00146E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087A25" wp14:editId="1B6D607C">
                <wp:simplePos x="0" y="0"/>
                <wp:positionH relativeFrom="column">
                  <wp:posOffset>841375</wp:posOffset>
                </wp:positionH>
                <wp:positionV relativeFrom="paragraph">
                  <wp:posOffset>10160</wp:posOffset>
                </wp:positionV>
                <wp:extent cx="533400" cy="276225"/>
                <wp:effectExtent l="0" t="0" r="19050" b="28575"/>
                <wp:wrapSquare wrapText="bothSides"/>
                <wp:docPr id="18219367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99153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7A25" id="_x0000_s1035" type="#_x0000_t202" style="position:absolute;margin-left:66.25pt;margin-top:.8pt;width:42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">
                <v:textbox>
                  <w:txbxContent>
                    <w:p w14:paraId="2CE99153" w14:textId="77777777" w:rsidR="00146E39" w:rsidRDefault="00146E39" w:rsidP="00146E39"/>
                  </w:txbxContent>
                </v:textbox>
                <w10:wrap type="square"/>
              </v:shape>
            </w:pict>
          </mc:Fallback>
        </mc:AlternateContent>
      </w:r>
      <w:r w:rsidRPr="000657FB">
        <w:rPr>
          <w:rStyle w:val="Rubrik3Char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557F15" wp14:editId="6D467189">
                <wp:simplePos x="0" y="0"/>
                <wp:positionH relativeFrom="margin">
                  <wp:posOffset>2499360</wp:posOffset>
                </wp:positionH>
                <wp:positionV relativeFrom="paragraph">
                  <wp:posOffset>10160</wp:posOffset>
                </wp:positionV>
                <wp:extent cx="533400" cy="276225"/>
                <wp:effectExtent l="0" t="0" r="19050" b="28575"/>
                <wp:wrapSquare wrapText="bothSides"/>
                <wp:docPr id="2165137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4F8F3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57F15" id="_x0000_s1036" type="#_x0000_t202" style="position:absolute;margin-left:196.8pt;margin-top:.8pt;width:42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">
                <v:textbox>
                  <w:txbxContent>
                    <w:p w14:paraId="70D4F8F3" w14:textId="77777777" w:rsidR="00146E39" w:rsidRDefault="00146E39" w:rsidP="00146E39"/>
                  </w:txbxContent>
                </v:textbox>
                <w10:wrap type="square" anchorx="margin"/>
              </v:shape>
            </w:pict>
          </mc:Fallback>
        </mc:AlternateContent>
      </w:r>
      <w:r>
        <w:t>Hösttermin</w:t>
      </w:r>
      <w:r>
        <w:tab/>
      </w:r>
    </w:p>
    <w:p w14:paraId="0D4EAFAD" w14:textId="77777777" w:rsidR="00146E39" w:rsidRDefault="00146E39" w:rsidP="00146E39"/>
    <w:p w14:paraId="1EB64250" w14:textId="77777777" w:rsidR="00146E39" w:rsidRDefault="00146E39" w:rsidP="00146E39">
      <w:pPr>
        <w:pStyle w:val="Rubrik2"/>
      </w:pPr>
      <w:r>
        <w:t xml:space="preserve">3. Utbildningen </w:t>
      </w:r>
    </w:p>
    <w:p w14:paraId="511AAEF5" w14:textId="77777777" w:rsidR="00146E39" w:rsidRDefault="00146E39" w:rsidP="00146E39">
      <w:r>
        <w:t>Har den särskilt anordnade utbildningen som ni beviljats bidrag för genomförts i enlighet med beslutet?</w:t>
      </w:r>
    </w:p>
    <w:p w14:paraId="64828FA0" w14:textId="77777777" w:rsidR="00C8230C" w:rsidRPr="002E539A" w:rsidRDefault="00C8230C" w:rsidP="00C8230C">
      <w:pPr>
        <w:pStyle w:val="Liststycke"/>
        <w:ind w:left="480"/>
      </w:pPr>
      <w:r>
        <w:t xml:space="preserve">Ja </w:t>
      </w:r>
      <w:sdt>
        <w:sdtPr>
          <w:rPr>
            <w:rFonts w:ascii="MS Gothic" w:eastAsia="MS Gothic" w:hAnsi="MS Gothic"/>
          </w:rPr>
          <w:id w:val="172571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FCCD5CC" w14:textId="77777777" w:rsidR="00C8230C" w:rsidRDefault="00C8230C" w:rsidP="00C8230C">
      <w:pPr>
        <w:pStyle w:val="Liststycke"/>
        <w:ind w:left="480"/>
      </w:pPr>
      <w:r>
        <w:t xml:space="preserve">Nej </w:t>
      </w:r>
      <w:sdt>
        <w:sdtPr>
          <w:rPr>
            <w:rFonts w:ascii="MS Gothic" w:eastAsia="MS Gothic" w:hAnsi="MS Gothic"/>
          </w:rPr>
          <w:id w:val="119279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42DC43" w14:textId="77777777" w:rsidR="00146E39" w:rsidRDefault="00146E39" w:rsidP="00146E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5AEA6A" wp14:editId="76DFC6A9">
                <wp:simplePos x="0" y="0"/>
                <wp:positionH relativeFrom="margin">
                  <wp:posOffset>0</wp:posOffset>
                </wp:positionH>
                <wp:positionV relativeFrom="paragraph">
                  <wp:posOffset>512445</wp:posOffset>
                </wp:positionV>
                <wp:extent cx="5339715" cy="1742440"/>
                <wp:effectExtent l="0" t="0" r="13335" b="10160"/>
                <wp:wrapSquare wrapText="bothSides"/>
                <wp:docPr id="21588752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971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2F22F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AEA6A" id="_x0000_s1037" type="#_x0000_t202" style="position:absolute;margin-left:0;margin-top:40.35pt;width:420.45pt;height:137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">
                <v:textbox>
                  <w:txbxContent>
                    <w:p w14:paraId="1512F22F" w14:textId="77777777" w:rsidR="00146E39" w:rsidRDefault="00146E39" w:rsidP="00146E39"/>
                  </w:txbxContent>
                </v:textbox>
                <w10:wrap type="square" anchorx="margin"/>
              </v:shape>
            </w:pict>
          </mc:Fallback>
        </mc:AlternateContent>
      </w:r>
      <w:r>
        <w:t>Om nej, beskriv förändringen, orsaken till förändringen samt hur det har påverkat utbildningen för eleverna i målgruppen.</w:t>
      </w:r>
    </w:p>
    <w:p w14:paraId="0655672B" w14:textId="77777777" w:rsidR="00146E39" w:rsidRDefault="00146E39">
      <w:pPr>
        <w:spacing w:after="240" w:line="288" w:lineRule="auto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2AB68C6D" w14:textId="4E1B3F3A" w:rsidR="00146E39" w:rsidRDefault="00146E39" w:rsidP="00146E39">
      <w:pPr>
        <w:pStyle w:val="Rubrik2"/>
      </w:pPr>
      <w:r>
        <w:lastRenderedPageBreak/>
        <w:t>4. Ekonomi</w:t>
      </w:r>
      <w:r>
        <w:tab/>
      </w:r>
    </w:p>
    <w:p w14:paraId="383600A6" w14:textId="77777777" w:rsidR="00146E39" w:rsidRDefault="00146E39" w:rsidP="00146E39">
      <w:pPr>
        <w:pStyle w:val="Rubrik3"/>
      </w:pPr>
      <w:r>
        <w:t>4.1 Kostnader</w:t>
      </w:r>
    </w:p>
    <w:p w14:paraId="0AC3ABFC" w14:textId="77777777" w:rsidR="00146E39" w:rsidRDefault="00146E39" w:rsidP="00146E39">
      <w:pPr>
        <w:rPr>
          <w:noProof/>
        </w:rPr>
      </w:pPr>
      <w:r w:rsidRPr="00F17FB7">
        <w:t xml:space="preserve">Ange </w:t>
      </w:r>
      <w:r>
        <w:t xml:space="preserve">de faktiska </w:t>
      </w:r>
      <w:r w:rsidRPr="00F17FB7">
        <w:t xml:space="preserve">kostnader </w:t>
      </w:r>
      <w:r>
        <w:t>ni haft</w:t>
      </w:r>
      <w:r w:rsidRPr="00F17FB7">
        <w:t xml:space="preserve"> </w:t>
      </w:r>
      <w:r>
        <w:t>för</w:t>
      </w:r>
      <w:r w:rsidRPr="00F17FB7">
        <w:t xml:space="preserve"> </w:t>
      </w:r>
      <w:r>
        <w:t>den särskilt anordnade utbildningen</w:t>
      </w:r>
      <w:r w:rsidRPr="00F17FB7">
        <w:t xml:space="preserve"> </w:t>
      </w:r>
      <w:r>
        <w:t>under det aktuella bidragsåret. Ange endast kostnaderna för de elever i målgruppen som SPSM beviljat bidrag för,</w:t>
      </w:r>
      <w:r w:rsidRPr="00F17FB7">
        <w:t xml:space="preserve"> </w:t>
      </w:r>
      <w:r>
        <w:t xml:space="preserve">och </w:t>
      </w:r>
      <w:r w:rsidRPr="00F17FB7">
        <w:t>som är kopplade till den särskilt anordnade utbildningen.</w:t>
      </w:r>
      <w:r w:rsidRPr="00F17FB7">
        <w:rPr>
          <w:noProof/>
        </w:rPr>
        <w:t xml:space="preserve"> </w:t>
      </w:r>
    </w:p>
    <w:p w14:paraId="018F8B95" w14:textId="77777777" w:rsidR="00146E39" w:rsidRDefault="00146E39" w:rsidP="00146E39">
      <w:pPr>
        <w:rPr>
          <w:rFonts w:ascii="Times New Roman" w:eastAsia="Calibri" w:hAnsi="Times New Roman" w:cs="Times New Roman"/>
          <w:noProof/>
        </w:rPr>
      </w:pPr>
      <w:r w:rsidRPr="00AF4432">
        <w:rPr>
          <w:rFonts w:ascii="Times New Roman" w:eastAsia="Calibri" w:hAnsi="Times New Roman" w:cs="Times New Roman"/>
          <w:noProof/>
        </w:rPr>
        <w:t xml:space="preserve">Kostnaderna ska specificeras på så sätt att det framgår vad </w:t>
      </w:r>
      <w:r>
        <w:rPr>
          <w:rFonts w:ascii="Times New Roman" w:eastAsia="Calibri" w:hAnsi="Times New Roman" w:cs="Times New Roman"/>
          <w:noProof/>
        </w:rPr>
        <w:t>de</w:t>
      </w:r>
      <w:r w:rsidRPr="00AF4432">
        <w:rPr>
          <w:rFonts w:ascii="Times New Roman" w:eastAsia="Calibri" w:hAnsi="Times New Roman" w:cs="Times New Roman"/>
          <w:noProof/>
        </w:rPr>
        <w:t xml:space="preserve"> avser och hur de har beräknats. </w:t>
      </w:r>
      <w:r w:rsidRPr="008F1C06">
        <w:rPr>
          <w:rFonts w:ascii="Times New Roman" w:eastAsia="Calibri" w:hAnsi="Times New Roman" w:cs="Times New Roman"/>
          <w:noProof/>
        </w:rPr>
        <w:t xml:space="preserve">Det går även bra att lämna uppgifterna genom att bifoga ett separat excel-ark där kostnaderna och beräkningarna </w:t>
      </w:r>
      <w:r>
        <w:rPr>
          <w:rFonts w:ascii="Times New Roman" w:eastAsia="Calibri" w:hAnsi="Times New Roman" w:cs="Times New Roman"/>
          <w:noProof/>
        </w:rPr>
        <w:t>framgår.</w:t>
      </w:r>
    </w:p>
    <w:bookmarkStart w:id="0" w:name="_MON_1840778775"/>
    <w:bookmarkEnd w:id="0"/>
    <w:p w14:paraId="2BD29F63" w14:textId="0288408B" w:rsidR="00146E39" w:rsidRDefault="00C8230C" w:rsidP="00146E39">
      <w:pPr>
        <w:rPr>
          <w:rFonts w:ascii="Times New Roman" w:eastAsia="Calibri" w:hAnsi="Times New Roman" w:cs="Times New Roman"/>
          <w:noProof/>
          <w:sz w:val="23"/>
          <w:szCs w:val="23"/>
        </w:rPr>
      </w:pPr>
      <w:r>
        <w:rPr>
          <w:rFonts w:ascii="Times New Roman" w:eastAsia="Calibri" w:hAnsi="Times New Roman" w:cs="Times New Roman"/>
          <w:noProof/>
          <w:sz w:val="23"/>
          <w:szCs w:val="23"/>
        </w:rPr>
        <w:object w:dxaOrig="6122" w:dyaOrig="5019" w14:anchorId="603F67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43.25pt;height:357.5pt" o:ole="">
            <v:imagedata r:id="rId11" o:title=""/>
          </v:shape>
          <o:OLEObject Type="Embed" ProgID="Excel.Sheet.8" ShapeID="_x0000_i1041" DrawAspect="Content" ObjectID="_1841382892" r:id="rId12"/>
        </w:object>
      </w:r>
      <w:r w:rsidR="00146E39">
        <w:rPr>
          <w:rFonts w:ascii="Times New Roman" w:eastAsia="Calibri" w:hAnsi="Times New Roman" w:cs="Times New Roman"/>
          <w:noProof/>
          <w:sz w:val="23"/>
          <w:szCs w:val="23"/>
        </w:rPr>
        <w:t xml:space="preserve"> </w:t>
      </w:r>
    </w:p>
    <w:bookmarkStart w:id="1" w:name="_MON_1840692801"/>
    <w:bookmarkEnd w:id="1"/>
    <w:p w14:paraId="1465293E" w14:textId="21CD9523" w:rsidR="00146E39" w:rsidRDefault="00C8230C" w:rsidP="00146E39">
      <w:r>
        <w:rPr>
          <w:rFonts w:ascii="Times New Roman" w:eastAsia="Calibri" w:hAnsi="Times New Roman" w:cs="Times New Roman"/>
          <w:noProof/>
          <w:sz w:val="23"/>
          <w:szCs w:val="23"/>
        </w:rPr>
        <w:object w:dxaOrig="6122" w:dyaOrig="5019" w14:anchorId="2B80AC3D">
          <v:shape id="_x0000_i1044" type="#_x0000_t75" style="width:443.25pt;height:358.1pt" o:ole="">
            <v:imagedata r:id="rId13" o:title=""/>
          </v:shape>
          <o:OLEObject Type="Embed" ProgID="Excel.Sheet.8" ShapeID="_x0000_i1044" DrawAspect="Content" ObjectID="_1841382893" r:id="rId14"/>
        </w:object>
      </w:r>
    </w:p>
    <w:p w14:paraId="10A28C59" w14:textId="77777777" w:rsidR="00146E39" w:rsidRDefault="00146E39" w:rsidP="00146E39">
      <w:pPr>
        <w:pStyle w:val="Rubrik3"/>
      </w:pPr>
    </w:p>
    <w:p w14:paraId="07EBEFD1" w14:textId="7AEA7BF6" w:rsidR="00146E39" w:rsidRPr="0081435F" w:rsidRDefault="00146E39" w:rsidP="00146E39">
      <w:pPr>
        <w:pStyle w:val="Rubrik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D53FCD" wp14:editId="6CFD5F6E">
                <wp:simplePos x="0" y="0"/>
                <wp:positionH relativeFrom="margin">
                  <wp:posOffset>-53340</wp:posOffset>
                </wp:positionH>
                <wp:positionV relativeFrom="paragraph">
                  <wp:posOffset>281940</wp:posOffset>
                </wp:positionV>
                <wp:extent cx="5495925" cy="552450"/>
                <wp:effectExtent l="0" t="0" r="28575" b="19050"/>
                <wp:wrapSquare wrapText="bothSides"/>
                <wp:docPr id="115943528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51F8" w14:textId="77777777" w:rsidR="00146E39" w:rsidRPr="000F0600" w:rsidRDefault="00146E39" w:rsidP="00146E39">
                            <w:r w:rsidRPr="000F0600">
                              <w:t>Här redovisar ni ersättningar, bidrag eller annan finansiering från andra parter som helt eller delvis avser samma kostnader som ni har fått statsbidrag för.</w:t>
                            </w:r>
                          </w:p>
                          <w:p w14:paraId="7D9F8708" w14:textId="77777777" w:rsidR="00146E39" w:rsidRDefault="00146E39" w:rsidP="00146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53FCD" id="_x0000_s1038" type="#_x0000_t202" style="position:absolute;margin-left:-4.2pt;margin-top:22.2pt;width:432.75pt;height:4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">
                <v:stroke dashstyle="1 1"/>
                <v:textbox>
                  <w:txbxContent>
                    <w:p w14:paraId="76D251F8" w14:textId="77777777" w:rsidR="00146E39" w:rsidRPr="000F0600" w:rsidRDefault="00146E39" w:rsidP="00146E39">
                      <w:r w:rsidRPr="000F0600">
                        <w:t>Här redovisar ni ersättningar, bidrag eller annan finansiering från andra parter som helt eller delvis avser samma kostnader som ni har fått statsbidrag för.</w:t>
                      </w:r>
                    </w:p>
                    <w:p w14:paraId="7D9F8708" w14:textId="77777777" w:rsidR="00146E39" w:rsidRDefault="00146E39" w:rsidP="00146E39"/>
                  </w:txbxContent>
                </v:textbox>
                <w10:wrap type="square" anchorx="margin"/>
              </v:shape>
            </w:pict>
          </mc:Fallback>
        </mc:AlternateContent>
      </w:r>
      <w:r>
        <w:t>4.2 Annan finansiering</w:t>
      </w:r>
    </w:p>
    <w:p w14:paraId="015BD290" w14:textId="77777777" w:rsidR="00146E39" w:rsidRDefault="00146E39" w:rsidP="00146E39">
      <w:pPr>
        <w:pStyle w:val="Rubrik4"/>
        <w:spacing w:before="240"/>
      </w:pPr>
      <w:r>
        <w:t>Andra statliga bidrag</w:t>
      </w:r>
    </w:p>
    <w:p w14:paraId="3AA9832E" w14:textId="77777777" w:rsidR="00146E39" w:rsidRDefault="00146E39" w:rsidP="00146E39">
      <w:pPr>
        <w:spacing w:before="240"/>
      </w:pPr>
      <w:r>
        <w:t xml:space="preserve">Har ni fått något annat </w:t>
      </w:r>
      <w:r w:rsidRPr="00191312">
        <w:t>statligt bidrag</w:t>
      </w:r>
      <w:r>
        <w:t xml:space="preserve"> </w:t>
      </w:r>
      <w:r w:rsidRPr="0098427A">
        <w:t>avseende</w:t>
      </w:r>
      <w:r>
        <w:t xml:space="preserve"> ovan redovisade </w:t>
      </w:r>
      <w:r w:rsidRPr="0098427A">
        <w:t xml:space="preserve">kostnader för </w:t>
      </w:r>
      <w:r>
        <w:t xml:space="preserve">den särskilt anordnade utbildningen som SPSM beviljat bidrag för? </w:t>
      </w:r>
    </w:p>
    <w:p w14:paraId="141A3D47" w14:textId="77777777" w:rsidR="00146E39" w:rsidRPr="002E539A" w:rsidRDefault="00146E39" w:rsidP="00146E39">
      <w:pPr>
        <w:pStyle w:val="Liststycke"/>
        <w:ind w:left="480"/>
      </w:pPr>
      <w:r>
        <w:t xml:space="preserve">Ja </w:t>
      </w:r>
      <w:sdt>
        <w:sdtPr>
          <w:rPr>
            <w:rFonts w:ascii="MS Gothic" w:eastAsia="MS Gothic" w:hAnsi="MS Gothic"/>
          </w:rPr>
          <w:id w:val="137057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DAD8942" w14:textId="3569485C" w:rsidR="00146E39" w:rsidRDefault="00146E39" w:rsidP="00146E39">
      <w:pPr>
        <w:pStyle w:val="Liststycke"/>
        <w:ind w:left="480"/>
      </w:pPr>
      <w:r>
        <w:t xml:space="preserve">Nej </w:t>
      </w:r>
      <w:sdt>
        <w:sdtPr>
          <w:rPr>
            <w:rFonts w:ascii="MS Gothic" w:eastAsia="MS Gothic" w:hAnsi="MS Gothic"/>
          </w:rPr>
          <w:id w:val="91196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65AE275" w14:textId="77777777" w:rsidR="00146E39" w:rsidRDefault="00146E39" w:rsidP="00146E39"/>
    <w:p w14:paraId="6A77FE10" w14:textId="77777777" w:rsidR="00146E39" w:rsidRDefault="00146E39" w:rsidP="00146E39"/>
    <w:p w14:paraId="332D8CA4" w14:textId="185A9DDB" w:rsidR="00146E39" w:rsidRDefault="00146E39" w:rsidP="00146E39">
      <w:r>
        <w:lastRenderedPageBreak/>
        <w:t>Om ja</w:t>
      </w:r>
      <w:r w:rsidRPr="00D306C7">
        <w:t xml:space="preserve">, ange vilket bidrag samt det </w:t>
      </w:r>
      <w:r w:rsidRPr="0081435F">
        <w:t>belopp som har använts</w:t>
      </w:r>
      <w:r>
        <w:t>.</w:t>
      </w:r>
    </w:p>
    <w:bookmarkStart w:id="2" w:name="_MON_1840882876"/>
    <w:bookmarkEnd w:id="2"/>
    <w:p w14:paraId="15779939" w14:textId="6C767755" w:rsidR="00146E39" w:rsidRPr="00D306C7" w:rsidRDefault="00C138A7" w:rsidP="00146E39">
      <w:r>
        <w:object w:dxaOrig="3768" w:dyaOrig="1544" w14:anchorId="74CB3C47">
          <v:shape id="_x0000_i1058" type="#_x0000_t75" style="width:188.45pt;height:77pt" o:ole="">
            <v:imagedata r:id="rId15" o:title=""/>
          </v:shape>
          <o:OLEObject Type="Embed" ProgID="Excel.Sheet.12" ShapeID="_x0000_i1058" DrawAspect="Content" ObjectID="_1841382894" r:id="rId16"/>
        </w:object>
      </w:r>
    </w:p>
    <w:p w14:paraId="267D310E" w14:textId="77777777" w:rsidR="00146E39" w:rsidRDefault="00146E39" w:rsidP="00146E39">
      <w:pPr>
        <w:pStyle w:val="Rubrik4"/>
      </w:pPr>
      <w:r w:rsidRPr="00CF280E">
        <w:t>Ersättning från annan part</w:t>
      </w:r>
    </w:p>
    <w:p w14:paraId="2BCFA733" w14:textId="52568767" w:rsidR="00146E39" w:rsidRDefault="00146E39" w:rsidP="00146E39">
      <w:r>
        <w:t xml:space="preserve">Har ni fått någon </w:t>
      </w:r>
      <w:r w:rsidRPr="0098427A">
        <w:t xml:space="preserve">ersättning </w:t>
      </w:r>
      <w:r>
        <w:t xml:space="preserve">från annan part </w:t>
      </w:r>
      <w:r w:rsidRPr="0098427A">
        <w:t>avseende</w:t>
      </w:r>
      <w:r>
        <w:t xml:space="preserve"> ovan redovisade </w:t>
      </w:r>
      <w:r w:rsidRPr="0098427A">
        <w:t xml:space="preserve">kostnader </w:t>
      </w:r>
      <w:r>
        <w:t>för den särskilt anordnade utbildningen som SPSM beviljat bidrag för? Det kan exempelvis vara ersättning från en kommun</w:t>
      </w:r>
      <w:r w:rsidR="005B5218">
        <w:t xml:space="preserve"> </w:t>
      </w:r>
      <w:r w:rsidR="005B5218" w:rsidRPr="00E436EC">
        <w:t>eller region</w:t>
      </w:r>
      <w:r w:rsidRPr="005B5218">
        <w:rPr>
          <w:color w:val="FF0000"/>
        </w:rPr>
        <w:t xml:space="preserve">. </w:t>
      </w:r>
    </w:p>
    <w:p w14:paraId="584E2372" w14:textId="77777777" w:rsidR="00146E39" w:rsidRPr="002E539A" w:rsidRDefault="00146E39" w:rsidP="00146E39">
      <w:pPr>
        <w:pStyle w:val="Liststycke"/>
        <w:ind w:left="480"/>
      </w:pPr>
      <w:r>
        <w:t xml:space="preserve">Ja </w:t>
      </w:r>
      <w:sdt>
        <w:sdtPr>
          <w:rPr>
            <w:rFonts w:ascii="MS Gothic" w:eastAsia="MS Gothic" w:hAnsi="MS Gothic"/>
          </w:rPr>
          <w:id w:val="41174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B2B709" w14:textId="77777777" w:rsidR="00146E39" w:rsidRDefault="00146E39" w:rsidP="00146E39">
      <w:pPr>
        <w:pStyle w:val="Liststycke"/>
        <w:ind w:left="480"/>
      </w:pPr>
      <w:r>
        <w:t xml:space="preserve">Nej </w:t>
      </w:r>
      <w:sdt>
        <w:sdtPr>
          <w:rPr>
            <w:rFonts w:ascii="MS Gothic" w:eastAsia="MS Gothic" w:hAnsi="MS Gothic"/>
          </w:rPr>
          <w:id w:val="-9996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DFE6CE" w14:textId="2008634A" w:rsidR="00146E39" w:rsidRDefault="00146E39" w:rsidP="00146E39">
      <w:r>
        <w:t xml:space="preserve">Om ja, ange vilken ersättning samt det </w:t>
      </w:r>
      <w:r w:rsidRPr="00497570">
        <w:t>belopp som har</w:t>
      </w:r>
      <w:r>
        <w:t xml:space="preserve"> använts.</w:t>
      </w:r>
    </w:p>
    <w:p w14:paraId="35DC8580" w14:textId="41B18EF8" w:rsidR="00146E39" w:rsidRPr="00573644" w:rsidRDefault="00702B13" w:rsidP="00146E39">
      <w:r>
        <w:rPr>
          <w:noProof/>
        </w:rPr>
        <w:object w:dxaOrig="1440" w:dyaOrig="1440" w14:anchorId="7D6F5DCC">
          <v:shape id="_x0000_s2050" type="#_x0000_t75" style="position:absolute;margin-left:0;margin-top:0;width:198.3pt;height:82.55pt;z-index:251674624;mso-position-horizontal:left;mso-position-horizontal-relative:text;mso-position-vertical-relative:text">
            <v:imagedata r:id="rId17" o:title=""/>
            <w10:wrap type="square" side="right"/>
          </v:shape>
          <o:OLEObject Type="Embed" ProgID="Excel.Sheet.12" ShapeID="_x0000_s2050" DrawAspect="Content" ObjectID="_1841382895" r:id="rId18"/>
        </w:object>
      </w:r>
      <w:r w:rsidR="00146E39">
        <w:br w:type="textWrapping" w:clear="all"/>
      </w:r>
    </w:p>
    <w:p w14:paraId="67FA4495" w14:textId="77777777" w:rsidR="00146E39" w:rsidRDefault="00146E39" w:rsidP="00146E39">
      <w:pPr>
        <w:pStyle w:val="Rubrik2"/>
      </w:pPr>
      <w:r>
        <w:t xml:space="preserve">5. </w:t>
      </w:r>
      <w:r w:rsidRPr="00772C14">
        <w:t>Resultat</w:t>
      </w:r>
    </w:p>
    <w:p w14:paraId="64AF9C22" w14:textId="51E54594" w:rsidR="000D565E" w:rsidRPr="000D565E" w:rsidRDefault="000D565E" w:rsidP="000D565E">
      <w:bookmarkStart w:id="3" w:name="_Hlk220399560"/>
      <w:r w:rsidRPr="000D565E">
        <w:t>Upplever du att statsbidraget har bidragit till att elever med funktionsnedsättning få</w:t>
      </w:r>
      <w:r>
        <w:t>tt</w:t>
      </w:r>
      <w:r w:rsidRPr="000D565E">
        <w:t xml:space="preserve"> tillgång till…</w:t>
      </w:r>
    </w:p>
    <w:tbl>
      <w:tblPr>
        <w:tblW w:w="861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371"/>
        <w:gridCol w:w="1371"/>
        <w:gridCol w:w="1371"/>
        <w:gridCol w:w="1371"/>
        <w:gridCol w:w="1372"/>
      </w:tblGrid>
      <w:tr w:rsidR="000D565E" w:rsidRPr="000D565E" w14:paraId="56A34616" w14:textId="77777777" w:rsidTr="00653BB0">
        <w:trPr>
          <w:trHeight w:val="670"/>
        </w:trPr>
        <w:tc>
          <w:tcPr>
            <w:tcW w:w="1757" w:type="dxa"/>
          </w:tcPr>
          <w:p w14:paraId="4005AB61" w14:textId="77777777" w:rsidR="000D565E" w:rsidRPr="000D565E" w:rsidRDefault="000D565E" w:rsidP="000D565E">
            <w:pPr>
              <w:rPr>
                <w:b/>
                <w:bCs/>
              </w:rPr>
            </w:pPr>
          </w:p>
        </w:tc>
        <w:tc>
          <w:tcPr>
            <w:tcW w:w="137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8C78B6" w14:textId="77777777" w:rsidR="000D565E" w:rsidRPr="000D565E" w:rsidRDefault="000D565E" w:rsidP="000D565E">
            <w:r w:rsidRPr="000D565E">
              <w:t>I mycket stor utsträckning</w:t>
            </w:r>
          </w:p>
        </w:tc>
        <w:tc>
          <w:tcPr>
            <w:tcW w:w="137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FFBB1B" w14:textId="77777777" w:rsidR="000D565E" w:rsidRPr="000D565E" w:rsidRDefault="000D565E" w:rsidP="000D565E">
            <w:r w:rsidRPr="000D565E">
              <w:t>I ganska stor utsträckning</w:t>
            </w:r>
          </w:p>
        </w:tc>
        <w:tc>
          <w:tcPr>
            <w:tcW w:w="137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B9BE3E" w14:textId="77777777" w:rsidR="000D565E" w:rsidRPr="000D565E" w:rsidRDefault="000D565E" w:rsidP="000D565E">
            <w:r w:rsidRPr="000D565E">
              <w:t>I viss utsträckning</w:t>
            </w:r>
          </w:p>
        </w:tc>
        <w:tc>
          <w:tcPr>
            <w:tcW w:w="137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C43CA5" w14:textId="77777777" w:rsidR="000D565E" w:rsidRPr="000D565E" w:rsidRDefault="000D565E" w:rsidP="000D565E">
            <w:r w:rsidRPr="000D565E">
              <w:t xml:space="preserve">Inte alls </w:t>
            </w:r>
          </w:p>
        </w:tc>
        <w:tc>
          <w:tcPr>
            <w:tcW w:w="137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5763F9" w14:textId="77777777" w:rsidR="000D565E" w:rsidRPr="000D565E" w:rsidRDefault="000D565E" w:rsidP="000D565E">
            <w:r w:rsidRPr="000D565E">
              <w:t>Vet inte</w:t>
            </w:r>
          </w:p>
        </w:tc>
      </w:tr>
      <w:tr w:rsidR="000D565E" w:rsidRPr="000D565E" w14:paraId="0BD28632" w14:textId="77777777" w:rsidTr="00653BB0">
        <w:trPr>
          <w:trHeight w:val="839"/>
        </w:trPr>
        <w:tc>
          <w:tcPr>
            <w:tcW w:w="1757" w:type="dxa"/>
            <w:hideMark/>
          </w:tcPr>
          <w:p w14:paraId="50C492EE" w14:textId="77777777" w:rsidR="000D565E" w:rsidRPr="000D565E" w:rsidRDefault="000D565E" w:rsidP="000D565E">
            <w:pPr>
              <w:rPr>
                <w:b/>
                <w:bCs/>
              </w:rPr>
            </w:pPr>
            <w:r w:rsidRPr="000D565E">
              <w:t>… en utbildning som möter elevers skilda behov?</w:t>
            </w:r>
          </w:p>
        </w:tc>
        <w:sdt>
          <w:sdtPr>
            <w:rPr>
              <w:b/>
              <w:bCs/>
            </w:rPr>
            <w:id w:val="-171681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2045A59B" w14:textId="4329F905" w:rsidR="000D565E" w:rsidRPr="000D565E" w:rsidRDefault="00076DBC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3521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2AEEE96D" w14:textId="47E10184" w:rsidR="000D565E" w:rsidRPr="000D565E" w:rsidRDefault="00076DBC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845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2A7DC454" w14:textId="2922A777" w:rsidR="000D565E" w:rsidRPr="000D565E" w:rsidRDefault="00076DBC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0209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35E19A2A" w14:textId="498F7BDF" w:rsidR="000D565E" w:rsidRPr="000D565E" w:rsidRDefault="00653BB0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1846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2AE41A52" w14:textId="7167D51E" w:rsidR="000D565E" w:rsidRPr="000D565E" w:rsidRDefault="00653BB0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565E" w:rsidRPr="000D565E" w14:paraId="0145FC75" w14:textId="77777777" w:rsidTr="00653BB0">
        <w:tc>
          <w:tcPr>
            <w:tcW w:w="1757" w:type="dxa"/>
            <w:hideMark/>
          </w:tcPr>
          <w:p w14:paraId="2672EDCE" w14:textId="77777777" w:rsidR="000D565E" w:rsidRPr="000D565E" w:rsidRDefault="000D565E" w:rsidP="000D565E">
            <w:pPr>
              <w:rPr>
                <w:b/>
                <w:bCs/>
              </w:rPr>
            </w:pPr>
            <w:r w:rsidRPr="000D565E">
              <w:t>… en utbildning av god kvalitet?</w:t>
            </w:r>
          </w:p>
        </w:tc>
        <w:sdt>
          <w:sdtPr>
            <w:rPr>
              <w:b/>
              <w:bCs/>
            </w:rPr>
            <w:id w:val="129941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2219AFCF" w14:textId="39627D21" w:rsidR="000D565E" w:rsidRPr="000D565E" w:rsidRDefault="00653BB0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2677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4E7A65F9" w14:textId="7466AF06" w:rsidR="000D565E" w:rsidRPr="000D565E" w:rsidRDefault="00076DBC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1709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48A6F020" w14:textId="4A1BB9A5" w:rsidR="000D565E" w:rsidRPr="000D565E" w:rsidRDefault="00076DBC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9538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4756E054" w14:textId="227C5B6C" w:rsidR="000D565E" w:rsidRPr="000D565E" w:rsidRDefault="00653BB0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7745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6AE8D526" w14:textId="21D63D3E" w:rsidR="000D565E" w:rsidRPr="000D565E" w:rsidRDefault="00653BB0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565E" w:rsidRPr="000D565E" w14:paraId="190A17DA" w14:textId="77777777" w:rsidTr="00653BB0">
        <w:tc>
          <w:tcPr>
            <w:tcW w:w="1757" w:type="dxa"/>
            <w:hideMark/>
          </w:tcPr>
          <w:p w14:paraId="74F2CC79" w14:textId="77777777" w:rsidR="000D565E" w:rsidRPr="000D565E" w:rsidRDefault="000D565E" w:rsidP="000D565E">
            <w:pPr>
              <w:rPr>
                <w:b/>
                <w:bCs/>
              </w:rPr>
            </w:pPr>
            <w:r w:rsidRPr="000D565E">
              <w:t>… en utbildning i en trygg miljö?</w:t>
            </w:r>
          </w:p>
        </w:tc>
        <w:sdt>
          <w:sdtPr>
            <w:rPr>
              <w:b/>
              <w:bCs/>
            </w:rPr>
            <w:id w:val="213567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219B3219" w14:textId="178A47E5" w:rsidR="000D565E" w:rsidRPr="000D565E" w:rsidRDefault="00653BB0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1183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59DDBCED" w14:textId="7E173828" w:rsidR="000D565E" w:rsidRPr="000D565E" w:rsidRDefault="00653BB0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3324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2AA5B3C1" w14:textId="26B4BDD1" w:rsidR="000D565E" w:rsidRPr="000D565E" w:rsidRDefault="00076DBC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5372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1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31EDBCEB" w14:textId="179EEF06" w:rsidR="000D565E" w:rsidRPr="000D565E" w:rsidRDefault="00653BB0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2366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  <w:hideMark/>
              </w:tcPr>
              <w:p w14:paraId="087559FE" w14:textId="294CE0A8" w:rsidR="000D565E" w:rsidRPr="000D565E" w:rsidRDefault="00653BB0" w:rsidP="00653BB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275850B" w14:textId="35E93947" w:rsidR="00146E39" w:rsidRDefault="008108D0" w:rsidP="00146E3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BE2976" wp14:editId="4A29CB7A">
                <wp:simplePos x="0" y="0"/>
                <wp:positionH relativeFrom="margin">
                  <wp:align>left</wp:align>
                </wp:positionH>
                <wp:positionV relativeFrom="paragraph">
                  <wp:posOffset>282220</wp:posOffset>
                </wp:positionV>
                <wp:extent cx="4601210" cy="1353185"/>
                <wp:effectExtent l="0" t="0" r="27940" b="1841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B0E3E" w14:textId="299E27C8" w:rsidR="008108D0" w:rsidRDefault="008108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2976" id="_x0000_s1039" type="#_x0000_t202" style="position:absolute;margin-left:0;margin-top:22.2pt;width:362.3pt;height:106.5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">
                <v:textbox>
                  <w:txbxContent>
                    <w:p w14:paraId="5BBB0E3E" w14:textId="299E27C8" w:rsidR="008108D0" w:rsidRDefault="008108D0"/>
                  </w:txbxContent>
                </v:textbox>
                <w10:wrap type="square" anchorx="margin"/>
              </v:shape>
            </w:pict>
          </mc:Fallback>
        </mc:AlternateContent>
      </w:r>
      <w:r w:rsidR="000D565E" w:rsidRPr="000D565E">
        <w:t>Motivera dina svar:</w:t>
      </w:r>
    </w:p>
    <w:p w14:paraId="2244BF25" w14:textId="77777777" w:rsidR="008108D0" w:rsidRDefault="008108D0" w:rsidP="00146E39"/>
    <w:p w14:paraId="317DD9FA" w14:textId="3D94D53E" w:rsidR="00146E39" w:rsidRDefault="00146E39" w:rsidP="00146E39">
      <w:pPr>
        <w:pStyle w:val="Rubrik2"/>
      </w:pPr>
      <w:r>
        <w:t xml:space="preserve">6. </w:t>
      </w:r>
      <w:r w:rsidRPr="003C4D51">
        <w:t>Underskrift</w:t>
      </w:r>
    </w:p>
    <w:bookmarkEnd w:id="3"/>
    <w:p w14:paraId="442023A3" w14:textId="77777777" w:rsidR="00146E39" w:rsidRPr="006E18C9" w:rsidRDefault="00146E39" w:rsidP="00146E39">
      <w:pPr>
        <w:rPr>
          <w:rFonts w:eastAsia="Calibri"/>
        </w:rPr>
      </w:pPr>
      <w:r>
        <w:t>Underskrift ska göras av behörig företrädare.</w:t>
      </w:r>
      <w:r w:rsidRPr="006E18C9">
        <w:rPr>
          <w:rFonts w:eastAsia="Calibri"/>
        </w:rPr>
        <w:t xml:space="preserve"> </w:t>
      </w:r>
      <w:r w:rsidRPr="00C54590">
        <w:rPr>
          <w:rFonts w:eastAsia="Calibri"/>
        </w:rPr>
        <w:t xml:space="preserve">Behörig företrädare kan utse en annan person som behörig att lämna in </w:t>
      </w:r>
      <w:r>
        <w:rPr>
          <w:rFonts w:eastAsia="Calibri"/>
        </w:rPr>
        <w:t>redovisningen</w:t>
      </w:r>
      <w:r w:rsidRPr="00C54590">
        <w:rPr>
          <w:rFonts w:eastAsia="Calibri"/>
        </w:rPr>
        <w:t>. Det ska då styrkas med exempelvis fullmakt.</w:t>
      </w:r>
    </w:p>
    <w:p w14:paraId="2003F98F" w14:textId="69E81998" w:rsidR="00146E39" w:rsidRPr="000657FB" w:rsidRDefault="00702B13" w:rsidP="00146E39">
      <w:pPr>
        <w:rPr>
          <w:b/>
          <w:bCs/>
        </w:rPr>
      </w:pPr>
      <w:sdt>
        <w:sdtPr>
          <w:rPr>
            <w:b/>
            <w:bCs/>
          </w:rPr>
          <w:id w:val="91097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DB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46E39">
        <w:rPr>
          <w:b/>
          <w:bCs/>
        </w:rPr>
        <w:t xml:space="preserve"> </w:t>
      </w:r>
      <w:r w:rsidR="00146E39" w:rsidRPr="003C4D51">
        <w:rPr>
          <w:b/>
          <w:bCs/>
        </w:rPr>
        <w:t xml:space="preserve">Uppgifterna i denna </w:t>
      </w:r>
      <w:r w:rsidR="00146E39">
        <w:rPr>
          <w:b/>
          <w:bCs/>
        </w:rPr>
        <w:t>redovisning</w:t>
      </w:r>
      <w:r w:rsidR="00146E39" w:rsidRPr="003C4D51">
        <w:rPr>
          <w:b/>
          <w:bCs/>
        </w:rPr>
        <w:t xml:space="preserve"> lämnas på heder och samvete</w:t>
      </w:r>
    </w:p>
    <w:p w14:paraId="5389B884" w14:textId="77777777" w:rsidR="00146E39" w:rsidRDefault="00146E39" w:rsidP="00146E39"/>
    <w:p w14:paraId="65788A6D" w14:textId="77777777" w:rsidR="00146E39" w:rsidRDefault="00146E39" w:rsidP="00146E39">
      <w:r>
        <w:t>Ort och datum ___________________________________</w:t>
      </w:r>
    </w:p>
    <w:p w14:paraId="5C6355B5" w14:textId="77777777" w:rsidR="00146E39" w:rsidRDefault="00146E39" w:rsidP="00146E39"/>
    <w:p w14:paraId="69DBDFFC" w14:textId="77777777" w:rsidR="00146E39" w:rsidRDefault="00146E39" w:rsidP="00146E39">
      <w:r>
        <w:t>Signatur ________________________________________</w:t>
      </w:r>
    </w:p>
    <w:p w14:paraId="332CC195" w14:textId="77777777" w:rsidR="00146E39" w:rsidRDefault="00146E39" w:rsidP="00146E39"/>
    <w:p w14:paraId="570B2E58" w14:textId="77777777" w:rsidR="00146E39" w:rsidRDefault="00146E39" w:rsidP="00146E39">
      <w:r>
        <w:t>Namnförtydligande _______________________________</w:t>
      </w:r>
    </w:p>
    <w:p w14:paraId="62FDCF2B" w14:textId="77777777" w:rsidR="00146E39" w:rsidRDefault="00146E39" w:rsidP="00146E39"/>
    <w:p w14:paraId="3E017F5C" w14:textId="77777777" w:rsidR="00146E39" w:rsidRDefault="00146E39" w:rsidP="00146E39">
      <w:r>
        <w:t>Titel/Funktion ____________________________________</w:t>
      </w:r>
    </w:p>
    <w:p w14:paraId="5A7FC4FC" w14:textId="77777777" w:rsidR="00146E39" w:rsidRDefault="00146E39" w:rsidP="00146E39"/>
    <w:p w14:paraId="72B4EC35" w14:textId="77777777" w:rsidR="00146E39" w:rsidRDefault="00146E39" w:rsidP="00146E39">
      <w:r>
        <w:t>Organisation _____________________________________</w:t>
      </w:r>
    </w:p>
    <w:p w14:paraId="2F47FB0C" w14:textId="77777777" w:rsidR="00146E39" w:rsidRDefault="00146E39" w:rsidP="00200182"/>
    <w:sectPr w:rsidR="00146E39" w:rsidSect="0020018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2381" w:right="2268" w:bottom="1701" w:left="2268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B3EA" w14:textId="77777777" w:rsidR="00702B13" w:rsidRDefault="00702B13" w:rsidP="001A1FDF">
      <w:pPr>
        <w:spacing w:line="240" w:lineRule="auto"/>
      </w:pPr>
      <w:r>
        <w:separator/>
      </w:r>
    </w:p>
  </w:endnote>
  <w:endnote w:type="continuationSeparator" w:id="0">
    <w:p w14:paraId="5A0FBE16" w14:textId="77777777" w:rsidR="00702B13" w:rsidRDefault="00702B13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3D9B" w14:textId="77777777" w:rsidR="00146E39" w:rsidRDefault="00146E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AD83" w14:textId="77777777" w:rsidR="00146E39" w:rsidRDefault="00146E3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61EF" w14:textId="77777777" w:rsidR="00146E39" w:rsidRDefault="00146E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0A07" w14:textId="77777777" w:rsidR="00702B13" w:rsidRDefault="00702B13" w:rsidP="001A1FDF">
      <w:pPr>
        <w:spacing w:line="240" w:lineRule="auto"/>
      </w:pPr>
      <w:r>
        <w:separator/>
      </w:r>
    </w:p>
  </w:footnote>
  <w:footnote w:type="continuationSeparator" w:id="0">
    <w:p w14:paraId="184E0018" w14:textId="77777777" w:rsidR="00702B13" w:rsidRDefault="00702B13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3A83" w14:textId="77777777" w:rsidR="00146E39" w:rsidRDefault="00146E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748" w14:textId="77777777" w:rsidR="00805603" w:rsidRPr="001401AE" w:rsidRDefault="00146E39" w:rsidP="00B448A9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1312" behindDoc="0" locked="0" layoutInCell="1" allowOverlap="1" wp14:anchorId="3134CE41" wp14:editId="51D95B65">
          <wp:simplePos x="0" y="0"/>
          <wp:positionH relativeFrom="page">
            <wp:posOffset>789940</wp:posOffset>
          </wp:positionH>
          <wp:positionV relativeFrom="page">
            <wp:posOffset>300990</wp:posOffset>
          </wp:positionV>
          <wp:extent cx="1495287" cy="546735"/>
          <wp:effectExtent l="0" t="0" r="0" b="5715"/>
          <wp:wrapNone/>
          <wp:docPr id="1482523039" name="Bildobjekt 2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23039" name="Bildobjekt 2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287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text w:multiLine="1"/>
      </w:sdtPr>
      <w:sdtEndPr/>
      <w:sdtContent/>
    </w:sdt>
    <w:r w:rsidR="001401A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E38DA" wp14:editId="47C7CC40">
              <wp:simplePos x="0" y="0"/>
              <wp:positionH relativeFrom="column">
                <wp:posOffset>3152775</wp:posOffset>
              </wp:positionH>
              <wp:positionV relativeFrom="paragraph">
                <wp:posOffset>-1495425</wp:posOffset>
              </wp:positionV>
              <wp:extent cx="400050" cy="304800"/>
              <wp:effectExtent l="0" t="0" r="0" b="0"/>
              <wp:wrapNone/>
              <wp:docPr id="3" name="Rektangel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304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3BC2A" id="Rektangel 3" o:spid="_x0000_s1026" alt="&quot;&quot;" style="position:absolute;margin-left:248.25pt;margin-top:-117.75pt;width:31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" fillcolor="#e86734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9BB9" w14:textId="77777777" w:rsidR="00146E39" w:rsidRDefault="00146E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4EC"/>
    <w:multiLevelType w:val="hybridMultilevel"/>
    <w:tmpl w:val="D6C60C30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8F1D05"/>
    <w:multiLevelType w:val="multilevel"/>
    <w:tmpl w:val="CC36B844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74ED5"/>
    <w:multiLevelType w:val="multilevel"/>
    <w:tmpl w:val="290E4C0A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3" w15:restartNumberingAfterBreak="0">
    <w:nsid w:val="39CF735A"/>
    <w:multiLevelType w:val="multilevel"/>
    <w:tmpl w:val="9C5CE210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DF50F5A"/>
    <w:multiLevelType w:val="hybridMultilevel"/>
    <w:tmpl w:val="5D98EC36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7613D"/>
    <w:multiLevelType w:val="multilevel"/>
    <w:tmpl w:val="1A9AE19C"/>
    <w:numStyleLink w:val="Formatmall1"/>
  </w:abstractNum>
  <w:abstractNum w:abstractNumId="6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8827186">
    <w:abstractNumId w:val="6"/>
  </w:num>
  <w:num w:numId="2" w16cid:durableId="498079213">
    <w:abstractNumId w:val="3"/>
  </w:num>
  <w:num w:numId="3" w16cid:durableId="495535729">
    <w:abstractNumId w:val="4"/>
  </w:num>
  <w:num w:numId="4" w16cid:durableId="1010722308">
    <w:abstractNumId w:val="1"/>
  </w:num>
  <w:num w:numId="5" w16cid:durableId="1493831974">
    <w:abstractNumId w:val="2"/>
  </w:num>
  <w:num w:numId="6" w16cid:durableId="1396858688">
    <w:abstractNumId w:val="5"/>
  </w:num>
  <w:num w:numId="7" w16cid:durableId="98901488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39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4C54"/>
    <w:rsid w:val="000678A0"/>
    <w:rsid w:val="000725CC"/>
    <w:rsid w:val="0007415F"/>
    <w:rsid w:val="00076DBC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D565E"/>
    <w:rsid w:val="000E0610"/>
    <w:rsid w:val="000E489F"/>
    <w:rsid w:val="000F621D"/>
    <w:rsid w:val="00105D6E"/>
    <w:rsid w:val="00107E21"/>
    <w:rsid w:val="0012403A"/>
    <w:rsid w:val="00136C3A"/>
    <w:rsid w:val="001401AE"/>
    <w:rsid w:val="00146E39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0182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6D7F"/>
    <w:rsid w:val="002856A9"/>
    <w:rsid w:val="00287DEC"/>
    <w:rsid w:val="002A0DC3"/>
    <w:rsid w:val="002A1D8C"/>
    <w:rsid w:val="002A3ED1"/>
    <w:rsid w:val="002A47F9"/>
    <w:rsid w:val="002B4E74"/>
    <w:rsid w:val="002C23FA"/>
    <w:rsid w:val="002D31F5"/>
    <w:rsid w:val="002F73BA"/>
    <w:rsid w:val="00313672"/>
    <w:rsid w:val="003139ED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51EF5"/>
    <w:rsid w:val="0046519C"/>
    <w:rsid w:val="00465C89"/>
    <w:rsid w:val="00466380"/>
    <w:rsid w:val="0048096D"/>
    <w:rsid w:val="00486267"/>
    <w:rsid w:val="004933EB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218"/>
    <w:rsid w:val="005B542D"/>
    <w:rsid w:val="005C4389"/>
    <w:rsid w:val="005D587A"/>
    <w:rsid w:val="005D6C86"/>
    <w:rsid w:val="005D725B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40233"/>
    <w:rsid w:val="006431F6"/>
    <w:rsid w:val="0064777D"/>
    <w:rsid w:val="0065399E"/>
    <w:rsid w:val="00653BB0"/>
    <w:rsid w:val="00661574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E0141"/>
    <w:rsid w:val="006E03CF"/>
    <w:rsid w:val="006F3C26"/>
    <w:rsid w:val="006F4CD8"/>
    <w:rsid w:val="0070235E"/>
    <w:rsid w:val="00702B13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B769F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08D0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5883"/>
    <w:rsid w:val="00836E10"/>
    <w:rsid w:val="00837BAB"/>
    <w:rsid w:val="00840E3F"/>
    <w:rsid w:val="00844CC7"/>
    <w:rsid w:val="0085671E"/>
    <w:rsid w:val="00863FCD"/>
    <w:rsid w:val="00867CD1"/>
    <w:rsid w:val="008729A5"/>
    <w:rsid w:val="008904E1"/>
    <w:rsid w:val="008A12FE"/>
    <w:rsid w:val="008A6698"/>
    <w:rsid w:val="008B38A0"/>
    <w:rsid w:val="008B5B61"/>
    <w:rsid w:val="008C21E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0320"/>
    <w:rsid w:val="00902BC1"/>
    <w:rsid w:val="00910F5D"/>
    <w:rsid w:val="00917169"/>
    <w:rsid w:val="00921B5B"/>
    <w:rsid w:val="00930266"/>
    <w:rsid w:val="00931157"/>
    <w:rsid w:val="00932E83"/>
    <w:rsid w:val="00933616"/>
    <w:rsid w:val="0093405D"/>
    <w:rsid w:val="00940D9F"/>
    <w:rsid w:val="009447D9"/>
    <w:rsid w:val="009515F3"/>
    <w:rsid w:val="00951D83"/>
    <w:rsid w:val="00953742"/>
    <w:rsid w:val="0095375E"/>
    <w:rsid w:val="00963912"/>
    <w:rsid w:val="00971810"/>
    <w:rsid w:val="00980665"/>
    <w:rsid w:val="0098698B"/>
    <w:rsid w:val="00994087"/>
    <w:rsid w:val="0099597D"/>
    <w:rsid w:val="009A4594"/>
    <w:rsid w:val="009B5CF2"/>
    <w:rsid w:val="009C6F54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77D47"/>
    <w:rsid w:val="00A77F65"/>
    <w:rsid w:val="00A8094A"/>
    <w:rsid w:val="00A90592"/>
    <w:rsid w:val="00A94180"/>
    <w:rsid w:val="00A9476B"/>
    <w:rsid w:val="00A94EB5"/>
    <w:rsid w:val="00A979B6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48A9"/>
    <w:rsid w:val="00B47C4E"/>
    <w:rsid w:val="00B51B77"/>
    <w:rsid w:val="00B57F68"/>
    <w:rsid w:val="00B62B59"/>
    <w:rsid w:val="00B64417"/>
    <w:rsid w:val="00B667B3"/>
    <w:rsid w:val="00B8034F"/>
    <w:rsid w:val="00B85599"/>
    <w:rsid w:val="00BB1650"/>
    <w:rsid w:val="00BB77DD"/>
    <w:rsid w:val="00BC4755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BF441F"/>
    <w:rsid w:val="00BF7573"/>
    <w:rsid w:val="00C138A7"/>
    <w:rsid w:val="00C16A9A"/>
    <w:rsid w:val="00C25FC3"/>
    <w:rsid w:val="00C33BB9"/>
    <w:rsid w:val="00C36C2E"/>
    <w:rsid w:val="00C36F6E"/>
    <w:rsid w:val="00C5333E"/>
    <w:rsid w:val="00C563D9"/>
    <w:rsid w:val="00C61435"/>
    <w:rsid w:val="00C62321"/>
    <w:rsid w:val="00C627A4"/>
    <w:rsid w:val="00C717AB"/>
    <w:rsid w:val="00C72FDF"/>
    <w:rsid w:val="00C73A18"/>
    <w:rsid w:val="00C73BCE"/>
    <w:rsid w:val="00C76E45"/>
    <w:rsid w:val="00C8230C"/>
    <w:rsid w:val="00C826DB"/>
    <w:rsid w:val="00C82F74"/>
    <w:rsid w:val="00C83C1B"/>
    <w:rsid w:val="00C8642B"/>
    <w:rsid w:val="00C92F67"/>
    <w:rsid w:val="00C952DC"/>
    <w:rsid w:val="00C9608A"/>
    <w:rsid w:val="00C96312"/>
    <w:rsid w:val="00C966EB"/>
    <w:rsid w:val="00CA26F4"/>
    <w:rsid w:val="00CA288A"/>
    <w:rsid w:val="00CA3D90"/>
    <w:rsid w:val="00CB0F79"/>
    <w:rsid w:val="00CB4602"/>
    <w:rsid w:val="00CB714A"/>
    <w:rsid w:val="00CC20CD"/>
    <w:rsid w:val="00CC4673"/>
    <w:rsid w:val="00CD44AC"/>
    <w:rsid w:val="00CD4DBB"/>
    <w:rsid w:val="00CE12F7"/>
    <w:rsid w:val="00CF36C4"/>
    <w:rsid w:val="00D1055A"/>
    <w:rsid w:val="00D176E5"/>
    <w:rsid w:val="00D257FB"/>
    <w:rsid w:val="00D265FF"/>
    <w:rsid w:val="00D36668"/>
    <w:rsid w:val="00D47683"/>
    <w:rsid w:val="00D47D9B"/>
    <w:rsid w:val="00D514D7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68B8"/>
    <w:rsid w:val="00DA451A"/>
    <w:rsid w:val="00DB0B59"/>
    <w:rsid w:val="00DC26C0"/>
    <w:rsid w:val="00DC5159"/>
    <w:rsid w:val="00DC67BF"/>
    <w:rsid w:val="00DD2DE8"/>
    <w:rsid w:val="00DD2F9F"/>
    <w:rsid w:val="00DD70CB"/>
    <w:rsid w:val="00DE1C51"/>
    <w:rsid w:val="00DE3B88"/>
    <w:rsid w:val="00DE4CCC"/>
    <w:rsid w:val="00DF1E6A"/>
    <w:rsid w:val="00DF3876"/>
    <w:rsid w:val="00DF7761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36EC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87466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36587"/>
    <w:rsid w:val="00F41A8A"/>
    <w:rsid w:val="00F5573F"/>
    <w:rsid w:val="00F75A3A"/>
    <w:rsid w:val="00F95D1D"/>
    <w:rsid w:val="00FB1A86"/>
    <w:rsid w:val="00FB43F9"/>
    <w:rsid w:val="00FC5E26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F59678"/>
  <w15:chartTrackingRefBased/>
  <w15:docId w15:val="{8300FF77-F9F8-49C7-B2D0-BF42F749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57"/>
    <w:pPr>
      <w:spacing w:after="200" w:line="300" w:lineRule="atLeast"/>
    </w:pPr>
    <w:rPr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3"/>
    <w:qFormat/>
    <w:rsid w:val="00DF7761"/>
    <w:pPr>
      <w:keepNext/>
      <w:keepLines/>
      <w:spacing w:before="240" w:after="0" w:line="288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DF7761"/>
    <w:pPr>
      <w:keepNext/>
      <w:keepLines/>
      <w:spacing w:after="0" w:line="288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DF7761"/>
    <w:pPr>
      <w:keepNext/>
      <w:keepLines/>
      <w:spacing w:after="0" w:line="288" w:lineRule="auto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3"/>
    <w:qFormat/>
    <w:rsid w:val="00DF7761"/>
    <w:pPr>
      <w:keepNext/>
      <w:keepLines/>
      <w:spacing w:after="0" w:line="288" w:lineRule="auto"/>
      <w:outlineLvl w:val="3"/>
    </w:pPr>
    <w:rPr>
      <w:rFonts w:eastAsiaTheme="majorEastAsia" w:cstheme="majorBidi"/>
      <w:b/>
      <w:i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DF7761"/>
    <w:pPr>
      <w:tabs>
        <w:tab w:val="center" w:pos="4536"/>
        <w:tab w:val="right" w:pos="9072"/>
      </w:tabs>
      <w:spacing w:after="0" w:line="288" w:lineRule="auto"/>
    </w:pPr>
    <w:rPr>
      <w:rFonts w:asciiTheme="majorHAnsi" w:hAnsiTheme="majorHAnsi"/>
      <w:noProof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8"/>
    <w:rsid w:val="00DF7761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DF7761"/>
    <w:pPr>
      <w:tabs>
        <w:tab w:val="center" w:pos="4536"/>
        <w:tab w:val="right" w:pos="9072"/>
      </w:tabs>
      <w:spacing w:after="0" w:line="288" w:lineRule="auto"/>
    </w:pPr>
    <w:rPr>
      <w:rFonts w:asciiTheme="majorHAnsi" w:hAnsiTheme="majorHAnsi"/>
      <w:noProof/>
      <w:sz w:val="18"/>
      <w:szCs w:val="24"/>
    </w:rPr>
  </w:style>
  <w:style w:type="character" w:customStyle="1" w:styleId="SidfotChar">
    <w:name w:val="Sidfot Char"/>
    <w:basedOn w:val="Standardstycketeckensnitt"/>
    <w:link w:val="Sidfot"/>
    <w:uiPriority w:val="8"/>
    <w:rsid w:val="00DF7761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rsid w:val="00DF7761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DF7761"/>
    <w:pPr>
      <w:numPr>
        <w:numId w:val="2"/>
      </w:numPr>
      <w:spacing w:before="80" w:after="80" w:line="288" w:lineRule="auto"/>
    </w:pPr>
    <w:rPr>
      <w:sz w:val="24"/>
      <w:szCs w:val="24"/>
    </w:rPr>
  </w:style>
  <w:style w:type="paragraph" w:styleId="Numreradlista2">
    <w:name w:val="List Number 2"/>
    <w:basedOn w:val="Normal"/>
    <w:uiPriority w:val="5"/>
    <w:rsid w:val="00DF7761"/>
    <w:pPr>
      <w:numPr>
        <w:ilvl w:val="1"/>
        <w:numId w:val="2"/>
      </w:numPr>
      <w:spacing w:before="60" w:after="60" w:line="288" w:lineRule="auto"/>
    </w:pPr>
    <w:rPr>
      <w:sz w:val="24"/>
      <w:szCs w:val="24"/>
    </w:rPr>
  </w:style>
  <w:style w:type="paragraph" w:styleId="Numreradlista3">
    <w:name w:val="List Number 3"/>
    <w:basedOn w:val="Normal"/>
    <w:uiPriority w:val="5"/>
    <w:rsid w:val="00DF7761"/>
    <w:pPr>
      <w:numPr>
        <w:ilvl w:val="2"/>
        <w:numId w:val="2"/>
      </w:numPr>
      <w:spacing w:after="40" w:line="288" w:lineRule="auto"/>
    </w:pPr>
    <w:rPr>
      <w:sz w:val="24"/>
      <w:szCs w:val="24"/>
    </w:rPr>
  </w:style>
  <w:style w:type="paragraph" w:styleId="Punktlista">
    <w:name w:val="List Bullet"/>
    <w:basedOn w:val="Normal"/>
    <w:uiPriority w:val="5"/>
    <w:qFormat/>
    <w:rsid w:val="00DF7761"/>
    <w:pPr>
      <w:numPr>
        <w:numId w:val="4"/>
      </w:numPr>
      <w:spacing w:before="80" w:after="80" w:line="288" w:lineRule="auto"/>
    </w:pPr>
    <w:rPr>
      <w:sz w:val="24"/>
      <w:szCs w:val="24"/>
    </w:rPr>
  </w:style>
  <w:style w:type="paragraph" w:styleId="Punktlista2">
    <w:name w:val="List Bullet 2"/>
    <w:basedOn w:val="Normal"/>
    <w:uiPriority w:val="5"/>
    <w:rsid w:val="00DF7761"/>
    <w:pPr>
      <w:numPr>
        <w:ilvl w:val="1"/>
        <w:numId w:val="4"/>
      </w:numPr>
      <w:spacing w:before="60" w:after="60" w:line="288" w:lineRule="auto"/>
    </w:pPr>
    <w:rPr>
      <w:sz w:val="24"/>
      <w:szCs w:val="24"/>
    </w:rPr>
  </w:style>
  <w:style w:type="paragraph" w:styleId="Punktlista3">
    <w:name w:val="List Bullet 3"/>
    <w:basedOn w:val="Normal"/>
    <w:uiPriority w:val="5"/>
    <w:rsid w:val="00DF7761"/>
    <w:pPr>
      <w:numPr>
        <w:ilvl w:val="2"/>
        <w:numId w:val="4"/>
      </w:numPr>
      <w:spacing w:after="40" w:line="288" w:lineRule="auto"/>
    </w:pPr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3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rsid w:val="00DF7761"/>
    <w:pPr>
      <w:spacing w:after="120" w:line="288" w:lineRule="auto"/>
    </w:pPr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F7761"/>
  </w:style>
  <w:style w:type="character" w:customStyle="1" w:styleId="Rubrik3Char">
    <w:name w:val="Rubrik 3 Char"/>
    <w:basedOn w:val="Standardstycketeckensnitt"/>
    <w:link w:val="Rubrik3"/>
    <w:uiPriority w:val="3"/>
    <w:rsid w:val="00DF7761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DF7761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DF7761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DF7761"/>
    <w:pPr>
      <w:numPr>
        <w:ilvl w:val="1"/>
      </w:numPr>
      <w:spacing w:after="160" w:line="288" w:lineRule="auto"/>
    </w:pPr>
    <w:rPr>
      <w:rFonts w:asciiTheme="majorHAnsi" w:eastAsiaTheme="minorEastAsia" w:hAnsiTheme="majorHAnsi"/>
      <w:b/>
      <w:spacing w:val="15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DF7761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99"/>
    <w:rsid w:val="00DF7761"/>
    <w:rPr>
      <w:b/>
      <w:sz w:val="20"/>
    </w:rPr>
  </w:style>
  <w:style w:type="character" w:customStyle="1" w:styleId="Fet">
    <w:name w:val="Fet"/>
    <w:basedOn w:val="Standardstycketeckensnitt"/>
    <w:uiPriority w:val="99"/>
    <w:rsid w:val="00DF7761"/>
    <w:rPr>
      <w:b/>
    </w:rPr>
  </w:style>
  <w:style w:type="paragraph" w:styleId="Rubrik">
    <w:name w:val="Title"/>
    <w:basedOn w:val="Normal"/>
    <w:next w:val="Normal"/>
    <w:link w:val="RubrikChar"/>
    <w:uiPriority w:val="2"/>
    <w:rsid w:val="00DF7761"/>
    <w:pPr>
      <w:spacing w:after="240" w:line="288" w:lineRule="auto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DF7761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DF7761"/>
    <w:pPr>
      <w:spacing w:after="120" w:line="288" w:lineRule="auto"/>
    </w:pPr>
    <w:rPr>
      <w:rFonts w:asciiTheme="majorHAnsi" w:hAnsiTheme="majorHAnsi"/>
      <w:b/>
      <w:sz w:val="24"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DF7761"/>
    <w:pPr>
      <w:spacing w:after="100" w:line="288" w:lineRule="auto"/>
      <w:ind w:left="220"/>
    </w:pPr>
    <w:rPr>
      <w:rFonts w:asciiTheme="majorHAnsi" w:hAnsiTheme="majorHAnsi"/>
      <w:sz w:val="20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DF7761"/>
    <w:pPr>
      <w:spacing w:after="100" w:line="288" w:lineRule="auto"/>
      <w:ind w:left="440"/>
    </w:pPr>
    <w:rPr>
      <w:rFonts w:asciiTheme="majorHAnsi" w:hAnsiTheme="majorHAnsi"/>
      <w:sz w:val="18"/>
      <w:szCs w:val="24"/>
    </w:rPr>
  </w:style>
  <w:style w:type="character" w:styleId="Hyperlnk">
    <w:name w:val="Hyperlink"/>
    <w:basedOn w:val="Standardstycketeckensnitt"/>
    <w:uiPriority w:val="99"/>
    <w:unhideWhenUsed/>
    <w:rsid w:val="00DF7761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DF7761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F77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9"/>
    <w:rsid w:val="00DF7761"/>
    <w:pPr>
      <w:spacing w:after="60"/>
    </w:pPr>
  </w:style>
  <w:style w:type="paragraph" w:customStyle="1" w:styleId="DoldText">
    <w:name w:val="DoldText"/>
    <w:basedOn w:val="Normal"/>
    <w:uiPriority w:val="99"/>
    <w:rsid w:val="00DF7761"/>
    <w:pPr>
      <w:spacing w:before="80" w:after="40" w:line="288" w:lineRule="auto"/>
      <w:jc w:val="right"/>
    </w:pPr>
    <w:rPr>
      <w:b/>
      <w:noProof/>
      <w:vanish/>
      <w:color w:val="0070C0"/>
      <w:sz w:val="24"/>
      <w:szCs w:val="24"/>
    </w:rPr>
  </w:style>
  <w:style w:type="paragraph" w:customStyle="1" w:styleId="Dokumenttyp">
    <w:name w:val="Dokumenttyp"/>
    <w:basedOn w:val="Normal"/>
    <w:link w:val="DokumenttypChar"/>
    <w:uiPriority w:val="9"/>
    <w:rsid w:val="00DF7761"/>
    <w:pPr>
      <w:spacing w:after="560" w:line="240" w:lineRule="auto"/>
      <w:ind w:left="4763"/>
    </w:pPr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DokumenttypChar">
    <w:name w:val="Dokumenttyp Char"/>
    <w:basedOn w:val="Rubrik3Char"/>
    <w:link w:val="Dokumenttyp"/>
    <w:uiPriority w:val="9"/>
    <w:rsid w:val="00DF7761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DF7761"/>
    <w:pPr>
      <w:numPr>
        <w:numId w:val="5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DF776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link w:val="Rubrik3NumreradChar"/>
    <w:uiPriority w:val="4"/>
    <w:qFormat/>
    <w:rsid w:val="00DF7761"/>
    <w:pPr>
      <w:numPr>
        <w:ilvl w:val="2"/>
        <w:numId w:val="5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DF7761"/>
    <w:pPr>
      <w:numPr>
        <w:ilvl w:val="3"/>
        <w:numId w:val="5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DF7761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DF7761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DF7761"/>
    <w:rPr>
      <w:rFonts w:eastAsiaTheme="majorEastAsia" w:cstheme="majorBidi"/>
      <w:b/>
      <w:iCs/>
    </w:rPr>
  </w:style>
  <w:style w:type="paragraph" w:customStyle="1" w:styleId="Paragraf">
    <w:name w:val="Paragraf"/>
    <w:uiPriority w:val="9"/>
    <w:qFormat/>
    <w:rsid w:val="00DF7761"/>
    <w:pPr>
      <w:numPr>
        <w:numId w:val="3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9"/>
    <w:rsid w:val="00DF7761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DF7761"/>
  </w:style>
  <w:style w:type="numbering" w:customStyle="1" w:styleId="Formatmall1">
    <w:name w:val="Formatmall1"/>
    <w:uiPriority w:val="99"/>
    <w:rsid w:val="00DF7761"/>
    <w:pPr>
      <w:numPr>
        <w:numId w:val="1"/>
      </w:numPr>
    </w:pPr>
  </w:style>
  <w:style w:type="paragraph" w:customStyle="1" w:styleId="Normalanteckning">
    <w:name w:val="Normal anteckning"/>
    <w:basedOn w:val="Normal"/>
    <w:uiPriority w:val="9"/>
    <w:qFormat/>
    <w:rsid w:val="00DF7761"/>
    <w:pPr>
      <w:spacing w:after="240" w:line="288" w:lineRule="auto"/>
      <w:ind w:left="1021"/>
    </w:pPr>
    <w:rPr>
      <w:sz w:val="24"/>
      <w:szCs w:val="24"/>
    </w:rPr>
  </w:style>
  <w:style w:type="paragraph" w:customStyle="1" w:styleId="Normalefterlistaellertabell">
    <w:name w:val="Normal efter lista eller tabell"/>
    <w:basedOn w:val="Normal"/>
    <w:next w:val="Normal"/>
    <w:qFormat/>
    <w:rsid w:val="00DF7761"/>
    <w:pPr>
      <w:spacing w:before="240" w:after="240" w:line="259" w:lineRule="auto"/>
    </w:pPr>
    <w:rPr>
      <w:sz w:val="24"/>
      <w:szCs w:val="24"/>
    </w:rPr>
  </w:style>
  <w:style w:type="paragraph" w:customStyle="1" w:styleId="Normalefterlistaelelrtabelll">
    <w:name w:val="Normal efter lista elelr tabelll"/>
    <w:basedOn w:val="Normal"/>
    <w:semiHidden/>
    <w:qFormat/>
    <w:rsid w:val="00DF7761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DF7761"/>
    <w:pPr>
      <w:spacing w:after="0"/>
      <w:ind w:left="0"/>
    </w:pPr>
    <w:rPr>
      <w:sz w:val="24"/>
    </w:rPr>
  </w:style>
  <w:style w:type="paragraph" w:customStyle="1" w:styleId="Rubrik2numrerad0">
    <w:name w:val="Rubrik 2 numrerad"/>
    <w:basedOn w:val="Rubrik2"/>
    <w:next w:val="Normal"/>
    <w:semiHidden/>
    <w:qFormat/>
    <w:rsid w:val="00DF7761"/>
  </w:style>
  <w:style w:type="paragraph" w:customStyle="1" w:styleId="Rubrikmnenumrerad">
    <w:name w:val="Rubrik Ämne numrerad"/>
    <w:basedOn w:val="Rubrik2"/>
    <w:next w:val="Normal"/>
    <w:uiPriority w:val="9"/>
    <w:qFormat/>
    <w:rsid w:val="00DF7761"/>
    <w:pPr>
      <w:numPr>
        <w:numId w:val="6"/>
      </w:numPr>
    </w:pPr>
    <w:rPr>
      <w:rFonts w:asciiTheme="minorHAnsi" w:hAnsiTheme="minorHAnsi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46E3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46E39"/>
    <w:pPr>
      <w:spacing w:after="240" w:line="240" w:lineRule="auto"/>
    </w:pPr>
    <w:rPr>
      <w:kern w:val="2"/>
      <w:sz w:val="20"/>
      <w:szCs w:val="20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46E39"/>
    <w:rPr>
      <w:kern w:val="2"/>
      <w:sz w:val="20"/>
      <w:szCs w:val="20"/>
      <w14:ligatures w14:val="standardContextual"/>
    </w:rPr>
  </w:style>
  <w:style w:type="table" w:styleId="Oformateradtabell4">
    <w:name w:val="Plain Table 4"/>
    <w:basedOn w:val="Normaltabell"/>
    <w:uiPriority w:val="44"/>
    <w:rsid w:val="00146E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0E3F"/>
    <w:pPr>
      <w:spacing w:after="200"/>
    </w:pPr>
    <w:rPr>
      <w:b/>
      <w:bCs/>
      <w:kern w:val="0"/>
      <w14:ligatures w14:val="non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0E3F"/>
    <w:rPr>
      <w:b/>
      <w:bCs/>
      <w:kern w:val="2"/>
      <w:sz w:val="20"/>
      <w:szCs w:val="20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semiHidden/>
    <w:rsid w:val="000D56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D565E"/>
    <w:rPr>
      <w:i/>
      <w:iCs/>
      <w:color w:val="404040" w:themeColor="text1" w:themeTint="B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1.xlsx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.xls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hyperlink" Target="mailto:spsm@spsm.se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Microsoft_Excel_97-2003_Worksheet1.xls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Tom%20m%20logotype.dotx" TargetMode="External"/></Relationship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460-91FD-4538-B313-7B438CF72B9E}">
  <ds:schemaRefs/>
</ds:datastoreItem>
</file>

<file path=customXml/itemProps2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 logotype</Template>
  <TotalTime>34</TotalTime>
  <Pages>6</Pages>
  <Words>521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Sofie Johansson</dc:creator>
  <cp:keywords/>
  <dc:description>version 1.3.0</dc:description>
  <cp:lastModifiedBy>Sofie Johansson</cp:lastModifiedBy>
  <cp:revision>6</cp:revision>
  <dcterms:created xsi:type="dcterms:W3CDTF">2026-05-26T11:37:00Z</dcterms:created>
  <dcterms:modified xsi:type="dcterms:W3CDTF">2026-05-27T08:28:00Z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