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B26E" w14:textId="77777777" w:rsidR="00931157" w:rsidRPr="00931157" w:rsidRDefault="00D86716" w:rsidP="00931157">
      <w:pPr>
        <w:spacing w:after="0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1931AEB3" wp14:editId="2207C725">
            <wp:simplePos x="0" y="0"/>
            <wp:positionH relativeFrom="page">
              <wp:posOffset>790575</wp:posOffset>
            </wp:positionH>
            <wp:positionV relativeFrom="page">
              <wp:posOffset>304800</wp:posOffset>
            </wp:positionV>
            <wp:extent cx="1495287" cy="546735"/>
            <wp:effectExtent l="0" t="0" r="0" b="5715"/>
            <wp:wrapNone/>
            <wp:docPr id="694796208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96208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287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6B651" w14:textId="27FDAD81" w:rsidR="00D86716" w:rsidRDefault="00D86716" w:rsidP="002A5E4F">
      <w:pPr>
        <w:pStyle w:val="Rubrik1"/>
      </w:pPr>
      <w:r w:rsidRPr="001321D2">
        <w:t>Delredovisning gällande statsbidrag för särskilt anordnad utbildning för ungdomar med svår synnedsättning</w:t>
      </w:r>
    </w:p>
    <w:p w14:paraId="5B0B1D13" w14:textId="77777777" w:rsidR="00D86716" w:rsidRDefault="00D86716" w:rsidP="002A5E4F">
      <w:pPr>
        <w:spacing w:before="240"/>
      </w:pPr>
      <w:r w:rsidRPr="00D310E7">
        <w:t xml:space="preserve">När du </w:t>
      </w:r>
      <w:r>
        <w:t xml:space="preserve">har </w:t>
      </w:r>
      <w:r w:rsidRPr="00D310E7">
        <w:t>fyllt i alla fält</w:t>
      </w:r>
      <w:r>
        <w:t xml:space="preserve"> </w:t>
      </w:r>
      <w:r w:rsidRPr="00D310E7">
        <w:t xml:space="preserve">nedan </w:t>
      </w:r>
      <w:r>
        <w:t xml:space="preserve">och signerat skickar du redovisningen och eventuella bilagor till </w:t>
      </w:r>
      <w:hyperlink r:id="rId10" w:history="1">
        <w:r w:rsidRPr="00905392">
          <w:rPr>
            <w:rStyle w:val="Hyperlnk"/>
          </w:rPr>
          <w:t>spsm@spsm.se</w:t>
        </w:r>
      </w:hyperlink>
      <w:r>
        <w:t xml:space="preserve">. Skriv </w:t>
      </w:r>
      <w:r>
        <w:rPr>
          <w:i/>
          <w:iCs/>
        </w:rPr>
        <w:t>Redovisning</w:t>
      </w:r>
      <w:r w:rsidRPr="009656C1">
        <w:rPr>
          <w:i/>
          <w:iCs/>
        </w:rPr>
        <w:t xml:space="preserve"> om statsbidrag för särskilt anordnad utbildning för ungdomar med svår synnedsättning</w:t>
      </w:r>
      <w:r>
        <w:rPr>
          <w:i/>
          <w:iCs/>
        </w:rPr>
        <w:t xml:space="preserve"> </w:t>
      </w:r>
      <w:r w:rsidRPr="009656C1">
        <w:t>i</w:t>
      </w:r>
      <w:r>
        <w:t xml:space="preserve"> ämnesfältet. </w:t>
      </w:r>
    </w:p>
    <w:p w14:paraId="54673F90" w14:textId="77777777" w:rsidR="00D86716" w:rsidRDefault="00D86716" w:rsidP="00D86716">
      <w:r>
        <w:t xml:space="preserve">Redovisningen ska vara SPSM tillhanda senast den </w:t>
      </w:r>
      <w:r w:rsidRPr="00024AFF">
        <w:t>31 augusti 2026.</w:t>
      </w:r>
    </w:p>
    <w:p w14:paraId="17FE531A" w14:textId="77777777" w:rsidR="00D86716" w:rsidRDefault="00D86716" w:rsidP="00D86716">
      <w:r>
        <w:t xml:space="preserve">Delredovisningen avser vårterminen </w:t>
      </w:r>
      <w:r w:rsidRPr="00024AFF">
        <w:t>2026</w:t>
      </w:r>
      <w:r>
        <w:t>.</w:t>
      </w:r>
    </w:p>
    <w:p w14:paraId="47059B20" w14:textId="77777777" w:rsidR="00D86716" w:rsidRDefault="00D86716" w:rsidP="00D86716"/>
    <w:p w14:paraId="12C6D37B" w14:textId="77777777" w:rsidR="00D86716" w:rsidRDefault="00D86716" w:rsidP="00D86716">
      <w:pPr>
        <w:pStyle w:val="Rubrik2"/>
      </w:pPr>
      <w:r>
        <w:t>1. Huvudman</w:t>
      </w:r>
    </w:p>
    <w:p w14:paraId="70ABD0A6" w14:textId="77777777" w:rsidR="00D86716" w:rsidRDefault="00D86716" w:rsidP="00D86716">
      <w:pPr>
        <w:pStyle w:val="Rubrik3"/>
      </w:pPr>
      <w:r w:rsidRPr="003C4D51">
        <w:t>1.1 Organisation</w:t>
      </w:r>
      <w:r>
        <w:t xml:space="preserve">          </w:t>
      </w:r>
      <w:r w:rsidRPr="00C457FE">
        <w:rPr>
          <w:b w:val="0"/>
          <w:bCs/>
          <w:i/>
          <w:iCs/>
          <w:sz w:val="12"/>
          <w:szCs w:val="14"/>
        </w:rPr>
        <w:t>Fälten går att förstora vid behov</w:t>
      </w:r>
      <w:r w:rsidRPr="00C457FE">
        <w:rPr>
          <w:b w:val="0"/>
          <w:bCs/>
          <w:sz w:val="12"/>
          <w:szCs w:val="14"/>
        </w:rPr>
        <w:t xml:space="preserve"> </w:t>
      </w:r>
      <w:r>
        <w:tab/>
      </w:r>
    </w:p>
    <w:p w14:paraId="0A706EA3" w14:textId="77777777" w:rsidR="00D86716" w:rsidRDefault="00D86716" w:rsidP="00D86716">
      <w:pPr>
        <w:spacing w:befor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B68095" wp14:editId="5B6FA2CD">
                <wp:simplePos x="0" y="0"/>
                <wp:positionH relativeFrom="column">
                  <wp:posOffset>1496060</wp:posOffset>
                </wp:positionH>
                <wp:positionV relativeFrom="paragraph">
                  <wp:posOffset>457835</wp:posOffset>
                </wp:positionV>
                <wp:extent cx="3647440" cy="266700"/>
                <wp:effectExtent l="0" t="0" r="10160" b="19050"/>
                <wp:wrapSquare wrapText="bothSides"/>
                <wp:docPr id="112778985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4B37C" w14:textId="77777777" w:rsidR="00D86716" w:rsidRDefault="00D86716" w:rsidP="00D86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6809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7.8pt;margin-top:36.05pt;width:287.2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j5EAIAAB8EAAAOAAAAZHJzL2Uyb0RvYy54bWysk9tuGyEQhu8r9R0Q9/WuXR+SlddR6tRV&#10;pfQgpX2AWZb1orIMBexd9+kzYMex0vamKhcImOFn5ptheTN0mu2l8wpNycejnDNpBNbKbEv+/dvm&#10;zR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">
                <v:textbox>
                  <w:txbxContent>
                    <w:p w14:paraId="7C44B37C" w14:textId="77777777" w:rsidR="00D86716" w:rsidRDefault="00D86716" w:rsidP="00D8671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C58809" wp14:editId="09009AE3">
                <wp:simplePos x="0" y="0"/>
                <wp:positionH relativeFrom="column">
                  <wp:posOffset>1496060</wp:posOffset>
                </wp:positionH>
                <wp:positionV relativeFrom="paragraph">
                  <wp:posOffset>112395</wp:posOffset>
                </wp:positionV>
                <wp:extent cx="3647440" cy="266700"/>
                <wp:effectExtent l="0" t="0" r="10160" b="19050"/>
                <wp:wrapSquare wrapText="bothSides"/>
                <wp:docPr id="201320074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BDE0C" w14:textId="77777777" w:rsidR="00D86716" w:rsidRDefault="00D86716" w:rsidP="00D86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58809" id="_x0000_s1027" type="#_x0000_t202" style="position:absolute;margin-left:117.8pt;margin-top:8.85pt;width:287.2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HrLEgIAACYEAAAOAAAAZHJzL2Uyb0RvYy54bWysk9uO2yAQhu8r9R0Q942dNIddK85qm22q&#10;StuDtO0DYMAxKmYokNjp0++Avdlo295U5QIxDPzMfDOsb/pWk6N0XoEp6XSSUyINB6HMvqTfv+3e&#10;XF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">
                <v:textbox>
                  <w:txbxContent>
                    <w:p w14:paraId="7BFBDE0C" w14:textId="77777777" w:rsidR="00D86716" w:rsidRDefault="00D86716" w:rsidP="00D8671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42B33B" wp14:editId="54E2C42F">
                <wp:simplePos x="0" y="0"/>
                <wp:positionH relativeFrom="column">
                  <wp:posOffset>1501140</wp:posOffset>
                </wp:positionH>
                <wp:positionV relativeFrom="paragraph">
                  <wp:posOffset>803275</wp:posOffset>
                </wp:positionV>
                <wp:extent cx="3647440" cy="266700"/>
                <wp:effectExtent l="0" t="0" r="10160" b="19050"/>
                <wp:wrapSquare wrapText="bothSides"/>
                <wp:docPr id="208049348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BA47F" w14:textId="77777777" w:rsidR="00D86716" w:rsidRDefault="00D86716" w:rsidP="00D86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2B33B" id="_x0000_s1028" type="#_x0000_t202" style="position:absolute;margin-left:118.2pt;margin-top:63.25pt;width:287.2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gK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">
                <v:textbox>
                  <w:txbxContent>
                    <w:p w14:paraId="0DABA47F" w14:textId="77777777" w:rsidR="00D86716" w:rsidRDefault="00D86716" w:rsidP="00D86716"/>
                  </w:txbxContent>
                </v:textbox>
                <w10:wrap type="square"/>
              </v:shape>
            </w:pict>
          </mc:Fallback>
        </mc:AlternateContent>
      </w:r>
      <w:r w:rsidRPr="00144B97">
        <w:t>Organisation</w:t>
      </w:r>
    </w:p>
    <w:p w14:paraId="16512049" w14:textId="77777777" w:rsidR="00D86716" w:rsidRDefault="00D86716" w:rsidP="00D86716">
      <w:r>
        <w:t>Adress</w:t>
      </w:r>
    </w:p>
    <w:p w14:paraId="4150456B" w14:textId="77777777" w:rsidR="00D86716" w:rsidRDefault="00D86716" w:rsidP="00D86716">
      <w:r w:rsidRPr="00144B97">
        <w:t>Organisationsnumme</w:t>
      </w:r>
      <w:r>
        <w:t>r</w:t>
      </w:r>
    </w:p>
    <w:p w14:paraId="3F83FCDA" w14:textId="77777777" w:rsidR="00D86716" w:rsidRDefault="00D86716" w:rsidP="00D86716">
      <w:pPr>
        <w:pStyle w:val="Rubrik3"/>
        <w:spacing w:before="240"/>
      </w:pPr>
    </w:p>
    <w:p w14:paraId="45880F03" w14:textId="77777777" w:rsidR="00D86716" w:rsidRPr="003C4D51" w:rsidRDefault="00D86716" w:rsidP="00D86716">
      <w:pPr>
        <w:pStyle w:val="Rubrik3"/>
      </w:pPr>
      <w:r w:rsidRPr="003C4D51">
        <w:t xml:space="preserve">1.2 </w:t>
      </w:r>
      <w:r>
        <w:t>Kontaktperson</w:t>
      </w:r>
    </w:p>
    <w:p w14:paraId="0FB4BB70" w14:textId="77777777" w:rsidR="00D86716" w:rsidRDefault="00D86716" w:rsidP="00D86716">
      <w:pPr>
        <w:spacing w:before="240"/>
      </w:pPr>
      <w:r w:rsidRPr="003C4D5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8D32B1" wp14:editId="35DE6E31">
                <wp:simplePos x="0" y="0"/>
                <wp:positionH relativeFrom="column">
                  <wp:posOffset>1501140</wp:posOffset>
                </wp:positionH>
                <wp:positionV relativeFrom="paragraph">
                  <wp:posOffset>190500</wp:posOffset>
                </wp:positionV>
                <wp:extent cx="3647440" cy="266700"/>
                <wp:effectExtent l="0" t="0" r="10160" b="19050"/>
                <wp:wrapSquare wrapText="bothSides"/>
                <wp:docPr id="20910764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6E243" w14:textId="77777777" w:rsidR="00D86716" w:rsidRDefault="00D86716" w:rsidP="00D86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32B1" id="_x0000_s1029" type="#_x0000_t202" style="position:absolute;margin-left:118.2pt;margin-top:15pt;width:287.2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b8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">
                <v:textbox>
                  <w:txbxContent>
                    <w:p w14:paraId="7C16E243" w14:textId="77777777" w:rsidR="00D86716" w:rsidRDefault="00D86716" w:rsidP="00D86716"/>
                  </w:txbxContent>
                </v:textbox>
                <w10:wrap type="square"/>
              </v:shape>
            </w:pict>
          </mc:Fallback>
        </mc:AlternateContent>
      </w:r>
      <w:r>
        <w:t>Namn</w:t>
      </w:r>
    </w:p>
    <w:p w14:paraId="238766E5" w14:textId="77777777" w:rsidR="00D86716" w:rsidRDefault="00D86716" w:rsidP="00D86716">
      <w:pPr>
        <w:spacing w:befor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3628FD" wp14:editId="05CF4DED">
                <wp:simplePos x="0" y="0"/>
                <wp:positionH relativeFrom="column">
                  <wp:posOffset>1499870</wp:posOffset>
                </wp:positionH>
                <wp:positionV relativeFrom="paragraph">
                  <wp:posOffset>33655</wp:posOffset>
                </wp:positionV>
                <wp:extent cx="3647440" cy="266700"/>
                <wp:effectExtent l="0" t="0" r="10160" b="19050"/>
                <wp:wrapSquare wrapText="bothSides"/>
                <wp:docPr id="3581865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5509E" w14:textId="77777777" w:rsidR="00D86716" w:rsidRDefault="00D86716" w:rsidP="00D86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28FD" id="_x0000_s1030" type="#_x0000_t202" style="position:absolute;margin-left:118.1pt;margin-top:2.65pt;width:287.2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xS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">
                <v:textbox>
                  <w:txbxContent>
                    <w:p w14:paraId="4FA5509E" w14:textId="77777777" w:rsidR="00D86716" w:rsidRDefault="00D86716" w:rsidP="00D86716"/>
                  </w:txbxContent>
                </v:textbox>
                <w10:wrap type="square"/>
              </v:shape>
            </w:pict>
          </mc:Fallback>
        </mc:AlternateContent>
      </w:r>
      <w:r>
        <w:t>Titel</w:t>
      </w:r>
    </w:p>
    <w:p w14:paraId="1C83234E" w14:textId="77777777" w:rsidR="00D86716" w:rsidRDefault="00D86716" w:rsidP="00D867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ED32AB" wp14:editId="32BDC574">
                <wp:simplePos x="0" y="0"/>
                <wp:positionH relativeFrom="column">
                  <wp:posOffset>1501140</wp:posOffset>
                </wp:positionH>
                <wp:positionV relativeFrom="paragraph">
                  <wp:posOffset>46990</wp:posOffset>
                </wp:positionV>
                <wp:extent cx="3647440" cy="266700"/>
                <wp:effectExtent l="0" t="0" r="10160" b="19050"/>
                <wp:wrapSquare wrapText="bothSides"/>
                <wp:docPr id="133157396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2DD4E" w14:textId="77777777" w:rsidR="00D86716" w:rsidRDefault="00D86716" w:rsidP="00D86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D32AB" id="_x0000_s1031" type="#_x0000_t202" style="position:absolute;margin-left:118.2pt;margin-top:3.7pt;width:287.2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Kk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">
                <v:textbox>
                  <w:txbxContent>
                    <w:p w14:paraId="29F2DD4E" w14:textId="77777777" w:rsidR="00D86716" w:rsidRDefault="00D86716" w:rsidP="00D86716"/>
                  </w:txbxContent>
                </v:textbox>
                <w10:wrap type="square"/>
              </v:shape>
            </w:pict>
          </mc:Fallback>
        </mc:AlternateContent>
      </w:r>
      <w:r w:rsidRPr="00144B97">
        <w:t>E-postadress</w:t>
      </w:r>
    </w:p>
    <w:p w14:paraId="6DEE1F15" w14:textId="77777777" w:rsidR="00D86716" w:rsidRDefault="00D86716" w:rsidP="00D867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54CCC62" wp14:editId="5E498BE3">
                <wp:simplePos x="0" y="0"/>
                <wp:positionH relativeFrom="column">
                  <wp:posOffset>1501140</wp:posOffset>
                </wp:positionH>
                <wp:positionV relativeFrom="paragraph">
                  <wp:posOffset>24765</wp:posOffset>
                </wp:positionV>
                <wp:extent cx="3647440" cy="266700"/>
                <wp:effectExtent l="0" t="0" r="10160" b="19050"/>
                <wp:wrapSquare wrapText="bothSides"/>
                <wp:docPr id="68552836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C2669" w14:textId="77777777" w:rsidR="00D86716" w:rsidRDefault="00D86716" w:rsidP="00D86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CCC62" id="_x0000_s1032" type="#_x0000_t202" style="position:absolute;margin-left:118.2pt;margin-top:1.95pt;width:287.2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BlFAIAACYEAAAOAAAAZHJzL2Uyb0RvYy54bWysk9tuGyEQhu8r9R0Q9/WuXR+SlddR6tRV&#10;pfQgpX0AlmW9qCxDB+xd9+kzYMex0vamKheIYeBn5ptheTN0hu0Veg225ONRzpmyEmpttyX//m3z&#10;5oo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">
                <v:textbox>
                  <w:txbxContent>
                    <w:p w14:paraId="35FC2669" w14:textId="77777777" w:rsidR="00D86716" w:rsidRDefault="00D86716" w:rsidP="00D86716"/>
                  </w:txbxContent>
                </v:textbox>
                <w10:wrap type="square"/>
              </v:shape>
            </w:pict>
          </mc:Fallback>
        </mc:AlternateContent>
      </w:r>
      <w:r w:rsidRPr="00144B97">
        <w:t>Telefon</w:t>
      </w:r>
    </w:p>
    <w:p w14:paraId="1BFC9238" w14:textId="3D1D01F4" w:rsidR="00D86716" w:rsidRDefault="00D86716">
      <w:pPr>
        <w:spacing w:after="240" w:line="288" w:lineRule="auto"/>
        <w:rPr>
          <w:rFonts w:asciiTheme="majorHAnsi" w:eastAsiaTheme="majorEastAsia" w:hAnsiTheme="majorHAnsi" w:cstheme="majorBidi"/>
          <w:b/>
          <w:sz w:val="26"/>
          <w:szCs w:val="26"/>
        </w:rPr>
      </w:pPr>
    </w:p>
    <w:p w14:paraId="7357CDA0" w14:textId="77777777" w:rsidR="00D86716" w:rsidRDefault="00D86716">
      <w:pPr>
        <w:spacing w:after="240" w:line="288" w:lineRule="auto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0E70BE08" w14:textId="1CE0B3A0" w:rsidR="00D86716" w:rsidRDefault="00D86716" w:rsidP="00D86716">
      <w:pPr>
        <w:pStyle w:val="Rubrik2"/>
      </w:pPr>
      <w:r>
        <w:lastRenderedPageBreak/>
        <w:t>2. Elever</w:t>
      </w:r>
    </w:p>
    <w:p w14:paraId="1636FD18" w14:textId="77777777" w:rsidR="00D86716" w:rsidRDefault="00D86716" w:rsidP="00D86716">
      <w:pPr>
        <w:pStyle w:val="Rubrik3"/>
      </w:pPr>
      <w:r>
        <w:t>2.1 Vårtermin</w:t>
      </w:r>
    </w:p>
    <w:p w14:paraId="5698406F" w14:textId="77777777" w:rsidR="00D86716" w:rsidRDefault="00D86716" w:rsidP="00D86716">
      <w:r>
        <w:t>Ange det faktiska antalet elever i målgruppen som har deltagit under vårterminen. Målgruppen ska vara ungdomar med svår synnedsättning som efter grundskolan inte har avslutat en gymnasial utbildning.</w:t>
      </w:r>
    </w:p>
    <w:p w14:paraId="29ECBD70" w14:textId="77777777" w:rsidR="00D86716" w:rsidRDefault="00D86716" w:rsidP="00D86716">
      <w:r w:rsidRPr="000657FB">
        <w:rPr>
          <w:rStyle w:val="Rubrik3Char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887DD3" wp14:editId="7D4FD2E0">
                <wp:simplePos x="0" y="0"/>
                <wp:positionH relativeFrom="column">
                  <wp:posOffset>55880</wp:posOffset>
                </wp:positionH>
                <wp:positionV relativeFrom="paragraph">
                  <wp:posOffset>16510</wp:posOffset>
                </wp:positionV>
                <wp:extent cx="1080000" cy="504000"/>
                <wp:effectExtent l="0" t="0" r="25400" b="10795"/>
                <wp:wrapSquare wrapText="bothSides"/>
                <wp:docPr id="5677471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3B5A" w14:textId="77777777" w:rsidR="00D86716" w:rsidRDefault="00D86716" w:rsidP="00D86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7DD3" id="_x0000_s1033" type="#_x0000_t202" style="position:absolute;margin-left:4.4pt;margin-top:1.3pt;width:85.05pt;height:3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">
                <v:textbox>
                  <w:txbxContent>
                    <w:p w14:paraId="166A3B5A" w14:textId="77777777" w:rsidR="00D86716" w:rsidRDefault="00D86716" w:rsidP="00D86716"/>
                  </w:txbxContent>
                </v:textbox>
                <w10:wrap type="square"/>
              </v:shape>
            </w:pict>
          </mc:Fallback>
        </mc:AlternateContent>
      </w:r>
    </w:p>
    <w:p w14:paraId="7A2C46BA" w14:textId="77777777" w:rsidR="00D86716" w:rsidRDefault="00D86716" w:rsidP="00D86716">
      <w:pPr>
        <w:pStyle w:val="Rubrik3"/>
      </w:pPr>
    </w:p>
    <w:p w14:paraId="0FA253FF" w14:textId="77777777" w:rsidR="00D86716" w:rsidRPr="00024AFF" w:rsidRDefault="00D86716" w:rsidP="00D86716"/>
    <w:p w14:paraId="617D0C04" w14:textId="77777777" w:rsidR="00D86716" w:rsidRDefault="00D86716" w:rsidP="00D86716">
      <w:pPr>
        <w:pStyle w:val="Rubrik3"/>
      </w:pPr>
      <w:r>
        <w:t>2.2 Hösttermin</w:t>
      </w:r>
    </w:p>
    <w:p w14:paraId="1542E001" w14:textId="77777777" w:rsidR="00D86716" w:rsidRDefault="00D86716" w:rsidP="00D86716">
      <w:r>
        <w:t>Ange det beräknade antalet elever i målgruppen som planeras delta under höstterminen. Målgruppen ska vara ungdomar med svår synnedsättning som efter grundskolan inte har avslutat en gymnasial utbildning.</w:t>
      </w:r>
    </w:p>
    <w:p w14:paraId="41984514" w14:textId="77777777" w:rsidR="00D86716" w:rsidRDefault="00D86716" w:rsidP="00D867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59E9A9" wp14:editId="6665F632">
                <wp:simplePos x="0" y="0"/>
                <wp:positionH relativeFrom="column">
                  <wp:posOffset>56515</wp:posOffset>
                </wp:positionH>
                <wp:positionV relativeFrom="paragraph">
                  <wp:posOffset>35560</wp:posOffset>
                </wp:positionV>
                <wp:extent cx="1080000" cy="504000"/>
                <wp:effectExtent l="0" t="0" r="25400" b="10795"/>
                <wp:wrapSquare wrapText="bothSides"/>
                <wp:docPr id="18219367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167CC" w14:textId="77777777" w:rsidR="00D86716" w:rsidRDefault="00D86716" w:rsidP="00D86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E9A9" id="_x0000_s1034" type="#_x0000_t202" style="position:absolute;margin-left:4.45pt;margin-top:2.8pt;width:85.05pt;height:3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">
                <v:textbox>
                  <w:txbxContent>
                    <w:p w14:paraId="65E167CC" w14:textId="77777777" w:rsidR="00D86716" w:rsidRDefault="00D86716" w:rsidP="00D86716"/>
                  </w:txbxContent>
                </v:textbox>
                <w10:wrap type="square"/>
              </v:shape>
            </w:pict>
          </mc:Fallback>
        </mc:AlternateContent>
      </w:r>
    </w:p>
    <w:p w14:paraId="099EEB62" w14:textId="77777777" w:rsidR="00D86716" w:rsidRDefault="00D86716" w:rsidP="00D86716"/>
    <w:p w14:paraId="73ADA0A5" w14:textId="77777777" w:rsidR="00D86716" w:rsidRDefault="00D86716" w:rsidP="00D86716"/>
    <w:p w14:paraId="66F8C7EF" w14:textId="12DF3D1E" w:rsidR="00D86716" w:rsidRDefault="007F03CE" w:rsidP="00D86716">
      <w:pPr>
        <w:pStyle w:val="Rubrik2"/>
      </w:pPr>
      <w:r>
        <w:t>3</w:t>
      </w:r>
      <w:r w:rsidR="00D86716">
        <w:t>. Ekonomi</w:t>
      </w:r>
      <w:r w:rsidR="00D86716">
        <w:tab/>
      </w:r>
    </w:p>
    <w:p w14:paraId="711B0E89" w14:textId="256EDD02" w:rsidR="00D86716" w:rsidRPr="00037C81" w:rsidRDefault="007F03CE" w:rsidP="00D86716">
      <w:pPr>
        <w:pStyle w:val="Rubrik3"/>
      </w:pPr>
      <w:r>
        <w:t>3</w:t>
      </w:r>
      <w:r w:rsidR="00D86716">
        <w:t>.1 Kostnader för vårterminen</w:t>
      </w:r>
    </w:p>
    <w:p w14:paraId="3609A17F" w14:textId="77777777" w:rsidR="00D86716" w:rsidRDefault="00D86716" w:rsidP="00D86716">
      <w:pPr>
        <w:rPr>
          <w:noProof/>
        </w:rPr>
      </w:pPr>
      <w:r w:rsidRPr="00F17FB7">
        <w:t xml:space="preserve">Ange </w:t>
      </w:r>
      <w:r>
        <w:t xml:space="preserve">de faktiska </w:t>
      </w:r>
      <w:r w:rsidRPr="00F17FB7">
        <w:t xml:space="preserve">kostnader </w:t>
      </w:r>
      <w:r>
        <w:t>ni har haft</w:t>
      </w:r>
      <w:r w:rsidRPr="00F17FB7">
        <w:t xml:space="preserve"> </w:t>
      </w:r>
      <w:r>
        <w:t>för</w:t>
      </w:r>
      <w:r w:rsidRPr="00F17FB7">
        <w:t xml:space="preserve"> </w:t>
      </w:r>
      <w:r>
        <w:t>den särskilt anordnade utbildningen</w:t>
      </w:r>
      <w:r w:rsidRPr="00F17FB7">
        <w:t xml:space="preserve"> </w:t>
      </w:r>
      <w:r>
        <w:t>under vårterminen. Ange endast kostnaderna för de elever i målgruppen som SPSM beviljat bidrag för,</w:t>
      </w:r>
      <w:r w:rsidRPr="00F17FB7">
        <w:t xml:space="preserve"> </w:t>
      </w:r>
      <w:r>
        <w:t xml:space="preserve">och </w:t>
      </w:r>
      <w:r w:rsidRPr="00F17FB7">
        <w:t>som är kopplade till utbildningen.</w:t>
      </w:r>
      <w:r w:rsidRPr="00F17FB7">
        <w:rPr>
          <w:noProof/>
        </w:rPr>
        <w:t xml:space="preserve"> </w:t>
      </w:r>
    </w:p>
    <w:p w14:paraId="2A854534" w14:textId="77777777" w:rsidR="00D86716" w:rsidRPr="00993FA8" w:rsidRDefault="00D86716" w:rsidP="00D86716">
      <w:pPr>
        <w:rPr>
          <w:rFonts w:ascii="Times New Roman" w:eastAsia="Calibri" w:hAnsi="Times New Roman" w:cs="Times New Roman"/>
          <w:noProof/>
          <w:color w:val="FF0000"/>
        </w:rPr>
      </w:pPr>
      <w:r w:rsidRPr="00AF4432">
        <w:rPr>
          <w:rFonts w:ascii="Times New Roman" w:eastAsia="Calibri" w:hAnsi="Times New Roman" w:cs="Times New Roman"/>
          <w:noProof/>
        </w:rPr>
        <w:t xml:space="preserve">Kostnaderna ska specificeras på så sätt att det framgår vad </w:t>
      </w:r>
      <w:r>
        <w:rPr>
          <w:rFonts w:ascii="Times New Roman" w:eastAsia="Calibri" w:hAnsi="Times New Roman" w:cs="Times New Roman"/>
          <w:noProof/>
        </w:rPr>
        <w:t>de</w:t>
      </w:r>
      <w:r w:rsidRPr="00AF4432">
        <w:rPr>
          <w:rFonts w:ascii="Times New Roman" w:eastAsia="Calibri" w:hAnsi="Times New Roman" w:cs="Times New Roman"/>
          <w:noProof/>
        </w:rPr>
        <w:t xml:space="preserve"> avser och hur de har beräknats. </w:t>
      </w:r>
      <w:r w:rsidRPr="009E5543">
        <w:rPr>
          <w:rFonts w:ascii="Times New Roman" w:eastAsia="Calibri" w:hAnsi="Times New Roman" w:cs="Times New Roman"/>
          <w:noProof/>
        </w:rPr>
        <w:t>Det går även bra att lämna uppgifterna genom att bifoga ett separat ex</w:t>
      </w:r>
      <w:r>
        <w:rPr>
          <w:rFonts w:ascii="Times New Roman" w:eastAsia="Calibri" w:hAnsi="Times New Roman" w:cs="Times New Roman"/>
          <w:noProof/>
        </w:rPr>
        <w:t>c</w:t>
      </w:r>
      <w:r w:rsidRPr="009E5543">
        <w:rPr>
          <w:rFonts w:ascii="Times New Roman" w:eastAsia="Calibri" w:hAnsi="Times New Roman" w:cs="Times New Roman"/>
          <w:noProof/>
        </w:rPr>
        <w:t>el-ark där kostnade</w:t>
      </w:r>
      <w:r>
        <w:rPr>
          <w:rFonts w:ascii="Times New Roman" w:eastAsia="Calibri" w:hAnsi="Times New Roman" w:cs="Times New Roman"/>
          <w:noProof/>
        </w:rPr>
        <w:t>r</w:t>
      </w:r>
      <w:r w:rsidRPr="009E5543">
        <w:rPr>
          <w:rFonts w:ascii="Times New Roman" w:eastAsia="Calibri" w:hAnsi="Times New Roman" w:cs="Times New Roman"/>
          <w:noProof/>
        </w:rPr>
        <w:t>na och beräkningarna framgår.</w:t>
      </w:r>
    </w:p>
    <w:bookmarkStart w:id="0" w:name="_MON_1817382962"/>
    <w:bookmarkEnd w:id="0"/>
    <w:p w14:paraId="55BC9AFB" w14:textId="6DB355DE" w:rsidR="00D86716" w:rsidRDefault="007F03CE" w:rsidP="00D86716">
      <w:pPr>
        <w:rPr>
          <w:rFonts w:ascii="Times New Roman" w:eastAsia="Calibri" w:hAnsi="Times New Roman" w:cs="Times New Roman"/>
          <w:noProof/>
          <w:sz w:val="23"/>
          <w:szCs w:val="23"/>
        </w:rPr>
      </w:pPr>
      <w:r>
        <w:rPr>
          <w:rFonts w:ascii="Times New Roman" w:eastAsia="Calibri" w:hAnsi="Times New Roman" w:cs="Times New Roman"/>
          <w:noProof/>
          <w:sz w:val="23"/>
          <w:szCs w:val="23"/>
        </w:rPr>
        <w:object w:dxaOrig="6122" w:dyaOrig="5019" w14:anchorId="1E9AF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2.65pt;height:358.1pt" o:ole="">
            <v:imagedata r:id="rId11" o:title=""/>
          </v:shape>
          <o:OLEObject Type="Embed" ProgID="Excel.Sheet.8" ShapeID="_x0000_i1034" DrawAspect="Content" ObjectID="_1841382901" r:id="rId12"/>
        </w:object>
      </w:r>
    </w:p>
    <w:p w14:paraId="46CB3345" w14:textId="77777777" w:rsidR="00D86716" w:rsidRDefault="00D86716">
      <w:pPr>
        <w:spacing w:after="240" w:line="288" w:lineRule="auto"/>
        <w:rPr>
          <w:rFonts w:asciiTheme="majorHAnsi" w:eastAsiaTheme="majorEastAsia" w:hAnsiTheme="majorHAnsi" w:cstheme="majorBidi"/>
          <w:b/>
          <w:sz w:val="22"/>
          <w:szCs w:val="24"/>
        </w:rPr>
      </w:pPr>
      <w:r>
        <w:br w:type="page"/>
      </w:r>
    </w:p>
    <w:p w14:paraId="3F9266C6" w14:textId="029F60E7" w:rsidR="00D86716" w:rsidRDefault="007F03CE" w:rsidP="00D86716">
      <w:pPr>
        <w:pStyle w:val="Rubrik3"/>
      </w:pPr>
      <w:r>
        <w:lastRenderedPageBreak/>
        <w:t>3</w:t>
      </w:r>
      <w:r w:rsidR="00D86716">
        <w:t>.2 Kostnader för höstterminen</w:t>
      </w:r>
    </w:p>
    <w:p w14:paraId="6E7DA0BB" w14:textId="77777777" w:rsidR="00D86716" w:rsidRDefault="00D86716" w:rsidP="00D86716">
      <w:pPr>
        <w:rPr>
          <w:noProof/>
        </w:rPr>
      </w:pPr>
      <w:r w:rsidRPr="00F17FB7">
        <w:t xml:space="preserve">Ange </w:t>
      </w:r>
      <w:r>
        <w:t xml:space="preserve">de beräknade </w:t>
      </w:r>
      <w:r w:rsidRPr="00F17FB7">
        <w:t xml:space="preserve">kostnader </w:t>
      </w:r>
      <w:r>
        <w:t>ni planerar att ha</w:t>
      </w:r>
      <w:r w:rsidRPr="00F17FB7">
        <w:t xml:space="preserve"> </w:t>
      </w:r>
      <w:r>
        <w:t>för</w:t>
      </w:r>
      <w:r w:rsidRPr="00F17FB7">
        <w:t xml:space="preserve"> </w:t>
      </w:r>
      <w:r>
        <w:t>den särskilt anordnade utbildningen</w:t>
      </w:r>
      <w:r w:rsidRPr="00F17FB7">
        <w:t xml:space="preserve"> </w:t>
      </w:r>
      <w:r>
        <w:t>under höstterminen. Ange endast kostnaderna för de elever i målgruppen som SPSM beviljat bidrag för,</w:t>
      </w:r>
      <w:r w:rsidRPr="00F17FB7">
        <w:t xml:space="preserve"> </w:t>
      </w:r>
      <w:r>
        <w:t xml:space="preserve">och </w:t>
      </w:r>
      <w:r w:rsidRPr="00F17FB7">
        <w:t>som är kopplade till utbildningen.</w:t>
      </w:r>
    </w:p>
    <w:p w14:paraId="648C07DD" w14:textId="77777777" w:rsidR="00D86716" w:rsidRPr="009E5543" w:rsidRDefault="00D86716" w:rsidP="00D86716">
      <w:pPr>
        <w:rPr>
          <w:rFonts w:ascii="Times New Roman" w:eastAsia="Calibri" w:hAnsi="Times New Roman" w:cs="Times New Roman"/>
          <w:noProof/>
        </w:rPr>
      </w:pPr>
      <w:r w:rsidRPr="00AF4432">
        <w:rPr>
          <w:rFonts w:ascii="Times New Roman" w:eastAsia="Calibri" w:hAnsi="Times New Roman" w:cs="Times New Roman"/>
          <w:noProof/>
        </w:rPr>
        <w:t xml:space="preserve">Kostnaderna ska specificeras på så sätt att det framgår vad </w:t>
      </w:r>
      <w:r>
        <w:rPr>
          <w:rFonts w:ascii="Times New Roman" w:eastAsia="Calibri" w:hAnsi="Times New Roman" w:cs="Times New Roman"/>
          <w:noProof/>
        </w:rPr>
        <w:t>de</w:t>
      </w:r>
      <w:r w:rsidRPr="00AF4432">
        <w:rPr>
          <w:rFonts w:ascii="Times New Roman" w:eastAsia="Calibri" w:hAnsi="Times New Roman" w:cs="Times New Roman"/>
          <w:noProof/>
        </w:rPr>
        <w:t xml:space="preserve"> avser och hur de har beräknats. </w:t>
      </w:r>
      <w:r w:rsidRPr="009E5543">
        <w:rPr>
          <w:rFonts w:ascii="Times New Roman" w:eastAsia="Calibri" w:hAnsi="Times New Roman" w:cs="Times New Roman"/>
          <w:noProof/>
        </w:rPr>
        <w:t>Det går även bra att lämna uppgifterna genom att bifoga ett separat ex</w:t>
      </w:r>
      <w:r>
        <w:rPr>
          <w:rFonts w:ascii="Times New Roman" w:eastAsia="Calibri" w:hAnsi="Times New Roman" w:cs="Times New Roman"/>
          <w:noProof/>
        </w:rPr>
        <w:t>c</w:t>
      </w:r>
      <w:r w:rsidRPr="009E5543">
        <w:rPr>
          <w:rFonts w:ascii="Times New Roman" w:eastAsia="Calibri" w:hAnsi="Times New Roman" w:cs="Times New Roman"/>
          <w:noProof/>
        </w:rPr>
        <w:t>el-ark där kostnade</w:t>
      </w:r>
      <w:r>
        <w:rPr>
          <w:rFonts w:ascii="Times New Roman" w:eastAsia="Calibri" w:hAnsi="Times New Roman" w:cs="Times New Roman"/>
          <w:noProof/>
        </w:rPr>
        <w:t>r</w:t>
      </w:r>
      <w:r w:rsidRPr="009E5543">
        <w:rPr>
          <w:rFonts w:ascii="Times New Roman" w:eastAsia="Calibri" w:hAnsi="Times New Roman" w:cs="Times New Roman"/>
          <w:noProof/>
        </w:rPr>
        <w:t>na och beräkningarna framgår.</w:t>
      </w:r>
    </w:p>
    <w:p w14:paraId="6B1692B5" w14:textId="77777777" w:rsidR="00D86716" w:rsidRDefault="00D86716" w:rsidP="00D86716">
      <w:pPr>
        <w:rPr>
          <w:rFonts w:ascii="Times New Roman" w:eastAsia="Calibri" w:hAnsi="Times New Roman" w:cs="Times New Roman"/>
          <w:noProof/>
          <w:sz w:val="23"/>
          <w:szCs w:val="23"/>
        </w:rPr>
      </w:pPr>
    </w:p>
    <w:bookmarkStart w:id="1" w:name="_MON_1840692801"/>
    <w:bookmarkEnd w:id="1"/>
    <w:p w14:paraId="5C071965" w14:textId="5355CC57" w:rsidR="00D86716" w:rsidRDefault="007F03CE" w:rsidP="00D86716">
      <w:r>
        <w:rPr>
          <w:rFonts w:ascii="Times New Roman" w:eastAsia="Calibri" w:hAnsi="Times New Roman" w:cs="Times New Roman"/>
          <w:noProof/>
          <w:sz w:val="23"/>
          <w:szCs w:val="23"/>
        </w:rPr>
        <w:object w:dxaOrig="6122" w:dyaOrig="5019" w14:anchorId="39A14E46">
          <v:shape id="_x0000_i1040" type="#_x0000_t75" style="width:443.9pt;height:358.1pt" o:ole="">
            <v:imagedata r:id="rId13" o:title=""/>
          </v:shape>
          <o:OLEObject Type="Embed" ProgID="Excel.Sheet.8" ShapeID="_x0000_i1040" DrawAspect="Content" ObjectID="_1841382902" r:id="rId14"/>
        </w:object>
      </w:r>
    </w:p>
    <w:p w14:paraId="0AB1B3AC" w14:textId="77777777" w:rsidR="00D86716" w:rsidRDefault="00D86716">
      <w:pPr>
        <w:spacing w:after="240" w:line="288" w:lineRule="auto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17662A69" w14:textId="5EB8B87F" w:rsidR="00D86716" w:rsidRDefault="007F03CE" w:rsidP="00D86716">
      <w:pPr>
        <w:pStyle w:val="Rubrik2"/>
      </w:pPr>
      <w:r>
        <w:lastRenderedPageBreak/>
        <w:t>4</w:t>
      </w:r>
      <w:r w:rsidR="00D86716">
        <w:t xml:space="preserve">. </w:t>
      </w:r>
      <w:r w:rsidR="00D86716" w:rsidRPr="003C4D51">
        <w:t>Underskrift</w:t>
      </w:r>
    </w:p>
    <w:p w14:paraId="4575B524" w14:textId="77777777" w:rsidR="00D86716" w:rsidRPr="006E18C9" w:rsidRDefault="00D86716" w:rsidP="00D86716">
      <w:pPr>
        <w:rPr>
          <w:rFonts w:eastAsia="Calibri"/>
        </w:rPr>
      </w:pPr>
      <w:r>
        <w:t>Underskrift ska göras av behörig företrädare.</w:t>
      </w:r>
      <w:r w:rsidRPr="006E18C9">
        <w:rPr>
          <w:rFonts w:eastAsia="Calibri"/>
        </w:rPr>
        <w:t xml:space="preserve"> </w:t>
      </w:r>
      <w:r w:rsidRPr="00C54590">
        <w:rPr>
          <w:rFonts w:eastAsia="Calibri"/>
        </w:rPr>
        <w:t xml:space="preserve">Behörig företrädare kan utse en annan person som behörig att lämna in </w:t>
      </w:r>
      <w:r>
        <w:rPr>
          <w:rFonts w:eastAsia="Calibri"/>
        </w:rPr>
        <w:t>redovisningen</w:t>
      </w:r>
      <w:r w:rsidRPr="00C54590">
        <w:rPr>
          <w:rFonts w:eastAsia="Calibri"/>
        </w:rPr>
        <w:t>. Det ska då styrkas med exempelvis fullmakt.</w:t>
      </w:r>
    </w:p>
    <w:p w14:paraId="4FB30C5B" w14:textId="77777777" w:rsidR="00D86716" w:rsidRPr="000657FB" w:rsidRDefault="00C429A6" w:rsidP="00D86716">
      <w:pPr>
        <w:rPr>
          <w:b/>
          <w:bCs/>
        </w:rPr>
      </w:pPr>
      <w:sdt>
        <w:sdtPr>
          <w:rPr>
            <w:b/>
            <w:bCs/>
          </w:rPr>
          <w:id w:val="91097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71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86716">
        <w:rPr>
          <w:b/>
          <w:bCs/>
        </w:rPr>
        <w:t xml:space="preserve"> </w:t>
      </w:r>
      <w:r w:rsidR="00D86716" w:rsidRPr="003C4D51">
        <w:rPr>
          <w:b/>
          <w:bCs/>
        </w:rPr>
        <w:t xml:space="preserve">Uppgifterna i denna </w:t>
      </w:r>
      <w:r w:rsidR="00D86716">
        <w:rPr>
          <w:b/>
          <w:bCs/>
        </w:rPr>
        <w:t>redovisning</w:t>
      </w:r>
      <w:r w:rsidR="00D86716" w:rsidRPr="003C4D51">
        <w:rPr>
          <w:b/>
          <w:bCs/>
        </w:rPr>
        <w:t xml:space="preserve"> lämnas på heder och samvete</w:t>
      </w:r>
    </w:p>
    <w:p w14:paraId="22EDD694" w14:textId="77777777" w:rsidR="00D86716" w:rsidRDefault="00D86716" w:rsidP="00D86716"/>
    <w:p w14:paraId="194DA53D" w14:textId="77777777" w:rsidR="00D86716" w:rsidRDefault="00D86716" w:rsidP="00D86716">
      <w:r>
        <w:t>Ort och datum ___________________________________</w:t>
      </w:r>
    </w:p>
    <w:p w14:paraId="52C8D4D9" w14:textId="77777777" w:rsidR="00D86716" w:rsidRDefault="00D86716" w:rsidP="00D86716"/>
    <w:p w14:paraId="7D9A71CE" w14:textId="77777777" w:rsidR="00D86716" w:rsidRDefault="00D86716" w:rsidP="00D86716">
      <w:r>
        <w:t>Signatur ________________________________________</w:t>
      </w:r>
    </w:p>
    <w:p w14:paraId="290CD809" w14:textId="77777777" w:rsidR="00D86716" w:rsidRDefault="00D86716" w:rsidP="00D86716"/>
    <w:p w14:paraId="6CC88FD5" w14:textId="77777777" w:rsidR="00D86716" w:rsidRDefault="00D86716" w:rsidP="00D86716">
      <w:r>
        <w:t>Namnförtydligande _______________________________</w:t>
      </w:r>
    </w:p>
    <w:p w14:paraId="6542D1EB" w14:textId="77777777" w:rsidR="00D86716" w:rsidRDefault="00D86716" w:rsidP="00D86716"/>
    <w:p w14:paraId="4F7C01CE" w14:textId="77777777" w:rsidR="00D86716" w:rsidRDefault="00D86716" w:rsidP="00D86716">
      <w:r>
        <w:t>Titel/Funktion ____________________________________</w:t>
      </w:r>
    </w:p>
    <w:p w14:paraId="635E2914" w14:textId="77777777" w:rsidR="00D86716" w:rsidRDefault="00D86716" w:rsidP="00D86716"/>
    <w:p w14:paraId="2E5ADE07" w14:textId="77777777" w:rsidR="00D86716" w:rsidRDefault="00D86716" w:rsidP="00D86716">
      <w:r>
        <w:t>Organisation _____________________________________</w:t>
      </w:r>
    </w:p>
    <w:p w14:paraId="6F046C63" w14:textId="77777777" w:rsidR="00D86716" w:rsidRDefault="00D86716" w:rsidP="00D86716"/>
    <w:p w14:paraId="17BEF480" w14:textId="77777777" w:rsidR="00D86716" w:rsidRPr="009671FD" w:rsidRDefault="00D86716" w:rsidP="00D86716"/>
    <w:p w14:paraId="149AFEE7" w14:textId="61E1A181" w:rsidR="00932E83" w:rsidRDefault="00932E83" w:rsidP="00200182"/>
    <w:sectPr w:rsidR="00932E83" w:rsidSect="002001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381" w:right="2268" w:bottom="1701" w:left="2268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5551" w14:textId="77777777" w:rsidR="00C429A6" w:rsidRDefault="00C429A6" w:rsidP="001A1FDF">
      <w:pPr>
        <w:spacing w:line="240" w:lineRule="auto"/>
      </w:pPr>
      <w:r>
        <w:separator/>
      </w:r>
    </w:p>
  </w:endnote>
  <w:endnote w:type="continuationSeparator" w:id="0">
    <w:p w14:paraId="4B9EE588" w14:textId="77777777" w:rsidR="00C429A6" w:rsidRDefault="00C429A6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5981" w14:textId="77777777" w:rsidR="00D86716" w:rsidRDefault="00D867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6D8E" w14:textId="77777777" w:rsidR="00D86716" w:rsidRDefault="00D8671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87F" w14:textId="77777777" w:rsidR="00D86716" w:rsidRDefault="00D867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8C1C" w14:textId="77777777" w:rsidR="00C429A6" w:rsidRDefault="00C429A6" w:rsidP="001A1FDF">
      <w:pPr>
        <w:spacing w:line="240" w:lineRule="auto"/>
      </w:pPr>
      <w:r>
        <w:separator/>
      </w:r>
    </w:p>
  </w:footnote>
  <w:footnote w:type="continuationSeparator" w:id="0">
    <w:p w14:paraId="04FBB82A" w14:textId="77777777" w:rsidR="00C429A6" w:rsidRDefault="00C429A6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301E" w14:textId="77777777" w:rsidR="00D86716" w:rsidRDefault="00D867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96BD" w14:textId="77777777" w:rsidR="00805603" w:rsidRPr="001401AE" w:rsidRDefault="00D86716" w:rsidP="00B448A9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1312" behindDoc="0" locked="0" layoutInCell="1" allowOverlap="1" wp14:anchorId="1E585507" wp14:editId="3DC2A703">
          <wp:simplePos x="0" y="0"/>
          <wp:positionH relativeFrom="page">
            <wp:posOffset>789940</wp:posOffset>
          </wp:positionH>
          <wp:positionV relativeFrom="page">
            <wp:posOffset>300990</wp:posOffset>
          </wp:positionV>
          <wp:extent cx="1495287" cy="546735"/>
          <wp:effectExtent l="0" t="0" r="0" b="5715"/>
          <wp:wrapNone/>
          <wp:docPr id="523232226" name="Bildobjekt 2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232226" name="Bildobjekt 2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287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text w:multiLine="1"/>
      </w:sdtPr>
      <w:sdtEndPr/>
      <w:sdtContent/>
    </w:sdt>
    <w:r w:rsidR="001401A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E38DA" wp14:editId="47C7CC40">
              <wp:simplePos x="0" y="0"/>
              <wp:positionH relativeFrom="column">
                <wp:posOffset>3152775</wp:posOffset>
              </wp:positionH>
              <wp:positionV relativeFrom="paragraph">
                <wp:posOffset>-1495425</wp:posOffset>
              </wp:positionV>
              <wp:extent cx="400050" cy="304800"/>
              <wp:effectExtent l="0" t="0" r="0" b="0"/>
              <wp:wrapNone/>
              <wp:docPr id="3" name="Rektangel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304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6F3EE" id="Rektangel 3" o:spid="_x0000_s1026" alt="&quot;&quot;" style="position:absolute;margin-left:248.25pt;margin-top:-117.75pt;width:31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" fillcolor="#e86734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A083" w14:textId="77777777" w:rsidR="00D86716" w:rsidRDefault="00D867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4EC"/>
    <w:multiLevelType w:val="hybridMultilevel"/>
    <w:tmpl w:val="D6C60C30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8F1D05"/>
    <w:multiLevelType w:val="multilevel"/>
    <w:tmpl w:val="CC36B844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74ED5"/>
    <w:multiLevelType w:val="multilevel"/>
    <w:tmpl w:val="290E4C0A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3" w15:restartNumberingAfterBreak="0">
    <w:nsid w:val="39CF735A"/>
    <w:multiLevelType w:val="multilevel"/>
    <w:tmpl w:val="9C5CE210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DF50F5A"/>
    <w:multiLevelType w:val="hybridMultilevel"/>
    <w:tmpl w:val="5D98EC36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7613D"/>
    <w:multiLevelType w:val="multilevel"/>
    <w:tmpl w:val="1A9AE19C"/>
    <w:numStyleLink w:val="Formatmall1"/>
  </w:abstractNum>
  <w:abstractNum w:abstractNumId="6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8827186">
    <w:abstractNumId w:val="6"/>
  </w:num>
  <w:num w:numId="2" w16cid:durableId="498079213">
    <w:abstractNumId w:val="3"/>
  </w:num>
  <w:num w:numId="3" w16cid:durableId="495535729">
    <w:abstractNumId w:val="4"/>
  </w:num>
  <w:num w:numId="4" w16cid:durableId="1010722308">
    <w:abstractNumId w:val="1"/>
  </w:num>
  <w:num w:numId="5" w16cid:durableId="1493831974">
    <w:abstractNumId w:val="2"/>
  </w:num>
  <w:num w:numId="6" w16cid:durableId="1396858688">
    <w:abstractNumId w:val="5"/>
  </w:num>
  <w:num w:numId="7" w16cid:durableId="98901488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16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4C54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2403A"/>
    <w:rsid w:val="00136C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0182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6D7F"/>
    <w:rsid w:val="002856A9"/>
    <w:rsid w:val="00287DEC"/>
    <w:rsid w:val="002A0DC3"/>
    <w:rsid w:val="002A1D8C"/>
    <w:rsid w:val="002A3ED1"/>
    <w:rsid w:val="002A47F9"/>
    <w:rsid w:val="002A5E4F"/>
    <w:rsid w:val="002B4E74"/>
    <w:rsid w:val="002C23FA"/>
    <w:rsid w:val="002D31F5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51EF5"/>
    <w:rsid w:val="0046519C"/>
    <w:rsid w:val="00465C89"/>
    <w:rsid w:val="00466380"/>
    <w:rsid w:val="0048096D"/>
    <w:rsid w:val="00486267"/>
    <w:rsid w:val="004933EB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40233"/>
    <w:rsid w:val="006431F6"/>
    <w:rsid w:val="0064777D"/>
    <w:rsid w:val="0065399E"/>
    <w:rsid w:val="00661574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B769F"/>
    <w:rsid w:val="007C2FBE"/>
    <w:rsid w:val="007C6949"/>
    <w:rsid w:val="007E0494"/>
    <w:rsid w:val="007E19CB"/>
    <w:rsid w:val="007E3179"/>
    <w:rsid w:val="007E4DFA"/>
    <w:rsid w:val="007F03CE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5883"/>
    <w:rsid w:val="00836E10"/>
    <w:rsid w:val="00837BAB"/>
    <w:rsid w:val="00844CC7"/>
    <w:rsid w:val="0085671E"/>
    <w:rsid w:val="00863FCD"/>
    <w:rsid w:val="00867CD1"/>
    <w:rsid w:val="008729A5"/>
    <w:rsid w:val="008904E1"/>
    <w:rsid w:val="008A12FE"/>
    <w:rsid w:val="008A6698"/>
    <w:rsid w:val="008B38A0"/>
    <w:rsid w:val="008B5B61"/>
    <w:rsid w:val="008C21E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0320"/>
    <w:rsid w:val="00902BC1"/>
    <w:rsid w:val="00917169"/>
    <w:rsid w:val="00921B5B"/>
    <w:rsid w:val="00930266"/>
    <w:rsid w:val="00931157"/>
    <w:rsid w:val="00932E83"/>
    <w:rsid w:val="00933616"/>
    <w:rsid w:val="0093405D"/>
    <w:rsid w:val="00940D9F"/>
    <w:rsid w:val="009447D9"/>
    <w:rsid w:val="009515F3"/>
    <w:rsid w:val="00951D83"/>
    <w:rsid w:val="0095375E"/>
    <w:rsid w:val="00963912"/>
    <w:rsid w:val="00971810"/>
    <w:rsid w:val="00980665"/>
    <w:rsid w:val="0098698B"/>
    <w:rsid w:val="00994087"/>
    <w:rsid w:val="0099597D"/>
    <w:rsid w:val="009A4594"/>
    <w:rsid w:val="009B5CF2"/>
    <w:rsid w:val="009C6F54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77D47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48A9"/>
    <w:rsid w:val="00B47C4E"/>
    <w:rsid w:val="00B51B77"/>
    <w:rsid w:val="00B57F68"/>
    <w:rsid w:val="00B62B59"/>
    <w:rsid w:val="00B64417"/>
    <w:rsid w:val="00B667B3"/>
    <w:rsid w:val="00B8034F"/>
    <w:rsid w:val="00B85599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29A6"/>
    <w:rsid w:val="00C5333E"/>
    <w:rsid w:val="00C563D9"/>
    <w:rsid w:val="00C61435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F67"/>
    <w:rsid w:val="00C952DC"/>
    <w:rsid w:val="00C9608A"/>
    <w:rsid w:val="00C96312"/>
    <w:rsid w:val="00C966EB"/>
    <w:rsid w:val="00CA26F4"/>
    <w:rsid w:val="00CA288A"/>
    <w:rsid w:val="00CA3D90"/>
    <w:rsid w:val="00CB0F79"/>
    <w:rsid w:val="00CB4602"/>
    <w:rsid w:val="00CB714A"/>
    <w:rsid w:val="00CC20CD"/>
    <w:rsid w:val="00CC2D36"/>
    <w:rsid w:val="00CC4673"/>
    <w:rsid w:val="00CD44AC"/>
    <w:rsid w:val="00CD4DBB"/>
    <w:rsid w:val="00CE12F7"/>
    <w:rsid w:val="00CF36C4"/>
    <w:rsid w:val="00D1055A"/>
    <w:rsid w:val="00D176E5"/>
    <w:rsid w:val="00D257FB"/>
    <w:rsid w:val="00D265FF"/>
    <w:rsid w:val="00D36668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6716"/>
    <w:rsid w:val="00D968B8"/>
    <w:rsid w:val="00DA451A"/>
    <w:rsid w:val="00DB0B59"/>
    <w:rsid w:val="00DC26C0"/>
    <w:rsid w:val="00DC5159"/>
    <w:rsid w:val="00DC67BF"/>
    <w:rsid w:val="00DD2DE8"/>
    <w:rsid w:val="00DD2F9F"/>
    <w:rsid w:val="00DD70CB"/>
    <w:rsid w:val="00DE1C51"/>
    <w:rsid w:val="00DE3B88"/>
    <w:rsid w:val="00DE4CCC"/>
    <w:rsid w:val="00DF1E6A"/>
    <w:rsid w:val="00DF3876"/>
    <w:rsid w:val="00DF7761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36587"/>
    <w:rsid w:val="00F41A8A"/>
    <w:rsid w:val="00F5573F"/>
    <w:rsid w:val="00F75A3A"/>
    <w:rsid w:val="00F95D1D"/>
    <w:rsid w:val="00FB1A86"/>
    <w:rsid w:val="00FB43F9"/>
    <w:rsid w:val="00FC5E26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8F42D"/>
  <w15:chartTrackingRefBased/>
  <w15:docId w15:val="{7D04521C-D903-49BA-B702-8DC083B4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57"/>
    <w:pPr>
      <w:spacing w:after="200" w:line="300" w:lineRule="atLeast"/>
    </w:pPr>
    <w:rPr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3"/>
    <w:qFormat/>
    <w:rsid w:val="00DF7761"/>
    <w:pPr>
      <w:keepNext/>
      <w:keepLines/>
      <w:spacing w:before="240" w:after="0" w:line="288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DF7761"/>
    <w:pPr>
      <w:keepNext/>
      <w:keepLines/>
      <w:spacing w:after="0" w:line="288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DF7761"/>
    <w:pPr>
      <w:keepNext/>
      <w:keepLines/>
      <w:spacing w:after="0" w:line="288" w:lineRule="auto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3"/>
    <w:qFormat/>
    <w:rsid w:val="00DF7761"/>
    <w:pPr>
      <w:keepNext/>
      <w:keepLines/>
      <w:spacing w:after="0" w:line="288" w:lineRule="auto"/>
      <w:outlineLvl w:val="3"/>
    </w:pPr>
    <w:rPr>
      <w:rFonts w:eastAsiaTheme="majorEastAsia" w:cstheme="majorBidi"/>
      <w:b/>
      <w:i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DF7761"/>
    <w:pPr>
      <w:tabs>
        <w:tab w:val="center" w:pos="4536"/>
        <w:tab w:val="right" w:pos="9072"/>
      </w:tabs>
      <w:spacing w:after="0" w:line="288" w:lineRule="auto"/>
    </w:pPr>
    <w:rPr>
      <w:rFonts w:asciiTheme="majorHAnsi" w:hAnsiTheme="majorHAnsi"/>
      <w:noProof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8"/>
    <w:rsid w:val="00DF7761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DF7761"/>
    <w:pPr>
      <w:tabs>
        <w:tab w:val="center" w:pos="4536"/>
        <w:tab w:val="right" w:pos="9072"/>
      </w:tabs>
      <w:spacing w:after="0" w:line="288" w:lineRule="auto"/>
    </w:pPr>
    <w:rPr>
      <w:rFonts w:asciiTheme="majorHAnsi" w:hAnsiTheme="majorHAnsi"/>
      <w:noProof/>
      <w:sz w:val="18"/>
      <w:szCs w:val="24"/>
    </w:rPr>
  </w:style>
  <w:style w:type="character" w:customStyle="1" w:styleId="SidfotChar">
    <w:name w:val="Sidfot Char"/>
    <w:basedOn w:val="Standardstycketeckensnitt"/>
    <w:link w:val="Sidfot"/>
    <w:uiPriority w:val="8"/>
    <w:rsid w:val="00DF7761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rsid w:val="00DF7761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DF7761"/>
    <w:pPr>
      <w:numPr>
        <w:numId w:val="2"/>
      </w:numPr>
      <w:spacing w:before="80" w:after="80" w:line="288" w:lineRule="auto"/>
    </w:pPr>
    <w:rPr>
      <w:sz w:val="24"/>
      <w:szCs w:val="24"/>
    </w:rPr>
  </w:style>
  <w:style w:type="paragraph" w:styleId="Numreradlista2">
    <w:name w:val="List Number 2"/>
    <w:basedOn w:val="Normal"/>
    <w:uiPriority w:val="5"/>
    <w:rsid w:val="00DF7761"/>
    <w:pPr>
      <w:numPr>
        <w:ilvl w:val="1"/>
        <w:numId w:val="2"/>
      </w:numPr>
      <w:spacing w:before="60" w:after="60" w:line="288" w:lineRule="auto"/>
    </w:pPr>
    <w:rPr>
      <w:sz w:val="24"/>
      <w:szCs w:val="24"/>
    </w:rPr>
  </w:style>
  <w:style w:type="paragraph" w:styleId="Numreradlista3">
    <w:name w:val="List Number 3"/>
    <w:basedOn w:val="Normal"/>
    <w:uiPriority w:val="5"/>
    <w:rsid w:val="00DF7761"/>
    <w:pPr>
      <w:numPr>
        <w:ilvl w:val="2"/>
        <w:numId w:val="2"/>
      </w:numPr>
      <w:spacing w:after="40" w:line="288" w:lineRule="auto"/>
    </w:pPr>
    <w:rPr>
      <w:sz w:val="24"/>
      <w:szCs w:val="24"/>
    </w:rPr>
  </w:style>
  <w:style w:type="paragraph" w:styleId="Punktlista">
    <w:name w:val="List Bullet"/>
    <w:basedOn w:val="Normal"/>
    <w:uiPriority w:val="5"/>
    <w:qFormat/>
    <w:rsid w:val="00DF7761"/>
    <w:pPr>
      <w:numPr>
        <w:numId w:val="4"/>
      </w:numPr>
      <w:spacing w:before="80" w:after="80" w:line="288" w:lineRule="auto"/>
    </w:pPr>
    <w:rPr>
      <w:sz w:val="24"/>
      <w:szCs w:val="24"/>
    </w:rPr>
  </w:style>
  <w:style w:type="paragraph" w:styleId="Punktlista2">
    <w:name w:val="List Bullet 2"/>
    <w:basedOn w:val="Normal"/>
    <w:uiPriority w:val="5"/>
    <w:rsid w:val="00DF7761"/>
    <w:pPr>
      <w:numPr>
        <w:ilvl w:val="1"/>
        <w:numId w:val="4"/>
      </w:numPr>
      <w:spacing w:before="60" w:after="60" w:line="288" w:lineRule="auto"/>
    </w:pPr>
    <w:rPr>
      <w:sz w:val="24"/>
      <w:szCs w:val="24"/>
    </w:rPr>
  </w:style>
  <w:style w:type="paragraph" w:styleId="Punktlista3">
    <w:name w:val="List Bullet 3"/>
    <w:basedOn w:val="Normal"/>
    <w:uiPriority w:val="5"/>
    <w:rsid w:val="00DF7761"/>
    <w:pPr>
      <w:numPr>
        <w:ilvl w:val="2"/>
        <w:numId w:val="4"/>
      </w:numPr>
      <w:spacing w:after="40" w:line="288" w:lineRule="auto"/>
    </w:pPr>
    <w:rPr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3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rsid w:val="00DF7761"/>
    <w:pPr>
      <w:spacing w:after="120" w:line="288" w:lineRule="auto"/>
    </w:pPr>
    <w:rPr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F7761"/>
  </w:style>
  <w:style w:type="character" w:customStyle="1" w:styleId="Rubrik3Char">
    <w:name w:val="Rubrik 3 Char"/>
    <w:basedOn w:val="Standardstycketeckensnitt"/>
    <w:link w:val="Rubrik3"/>
    <w:uiPriority w:val="3"/>
    <w:rsid w:val="00DF7761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DF7761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DF7761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DF7761"/>
    <w:pPr>
      <w:numPr>
        <w:ilvl w:val="1"/>
      </w:numPr>
      <w:spacing w:after="160" w:line="288" w:lineRule="auto"/>
    </w:pPr>
    <w:rPr>
      <w:rFonts w:asciiTheme="majorHAnsi" w:eastAsiaTheme="minorEastAsia" w:hAnsiTheme="majorHAnsi"/>
      <w:b/>
      <w:spacing w:val="15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DF7761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99"/>
    <w:rsid w:val="00DF7761"/>
    <w:rPr>
      <w:b/>
      <w:sz w:val="20"/>
    </w:rPr>
  </w:style>
  <w:style w:type="character" w:customStyle="1" w:styleId="Fet">
    <w:name w:val="Fet"/>
    <w:basedOn w:val="Standardstycketeckensnitt"/>
    <w:uiPriority w:val="99"/>
    <w:rsid w:val="00DF7761"/>
    <w:rPr>
      <w:b/>
    </w:rPr>
  </w:style>
  <w:style w:type="paragraph" w:styleId="Rubrik">
    <w:name w:val="Title"/>
    <w:basedOn w:val="Normal"/>
    <w:next w:val="Normal"/>
    <w:link w:val="RubrikChar"/>
    <w:uiPriority w:val="2"/>
    <w:rsid w:val="00DF7761"/>
    <w:pPr>
      <w:spacing w:after="240" w:line="288" w:lineRule="auto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DF7761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DF7761"/>
    <w:pPr>
      <w:spacing w:after="120" w:line="288" w:lineRule="auto"/>
    </w:pPr>
    <w:rPr>
      <w:rFonts w:asciiTheme="majorHAnsi" w:hAnsiTheme="majorHAnsi"/>
      <w:b/>
      <w:sz w:val="24"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DF7761"/>
    <w:pPr>
      <w:spacing w:after="100" w:line="288" w:lineRule="auto"/>
      <w:ind w:left="220"/>
    </w:pPr>
    <w:rPr>
      <w:rFonts w:asciiTheme="majorHAnsi" w:hAnsiTheme="majorHAnsi"/>
      <w:sz w:val="20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DF7761"/>
    <w:pPr>
      <w:spacing w:after="100" w:line="288" w:lineRule="auto"/>
      <w:ind w:left="440"/>
    </w:pPr>
    <w:rPr>
      <w:rFonts w:asciiTheme="majorHAnsi" w:hAnsiTheme="majorHAnsi"/>
      <w:sz w:val="18"/>
      <w:szCs w:val="24"/>
    </w:rPr>
  </w:style>
  <w:style w:type="character" w:styleId="Hyperlnk">
    <w:name w:val="Hyperlink"/>
    <w:basedOn w:val="Standardstycketeckensnitt"/>
    <w:uiPriority w:val="99"/>
    <w:unhideWhenUsed/>
    <w:rsid w:val="00DF7761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DF7761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F77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9"/>
    <w:rsid w:val="00DF7761"/>
    <w:pPr>
      <w:spacing w:after="60"/>
    </w:pPr>
  </w:style>
  <w:style w:type="paragraph" w:customStyle="1" w:styleId="DoldText">
    <w:name w:val="DoldText"/>
    <w:basedOn w:val="Normal"/>
    <w:uiPriority w:val="99"/>
    <w:rsid w:val="00DF7761"/>
    <w:pPr>
      <w:spacing w:before="80" w:after="40" w:line="288" w:lineRule="auto"/>
      <w:jc w:val="right"/>
    </w:pPr>
    <w:rPr>
      <w:b/>
      <w:noProof/>
      <w:vanish/>
      <w:color w:val="0070C0"/>
      <w:sz w:val="24"/>
      <w:szCs w:val="24"/>
    </w:rPr>
  </w:style>
  <w:style w:type="paragraph" w:customStyle="1" w:styleId="Dokumenttyp">
    <w:name w:val="Dokumenttyp"/>
    <w:basedOn w:val="Normal"/>
    <w:link w:val="DokumenttypChar"/>
    <w:uiPriority w:val="9"/>
    <w:rsid w:val="00DF7761"/>
    <w:pPr>
      <w:spacing w:after="560" w:line="240" w:lineRule="auto"/>
      <w:ind w:left="4763"/>
    </w:pPr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DokumenttypChar">
    <w:name w:val="Dokumenttyp Char"/>
    <w:basedOn w:val="Rubrik3Char"/>
    <w:link w:val="Dokumenttyp"/>
    <w:uiPriority w:val="9"/>
    <w:rsid w:val="00DF7761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DF7761"/>
    <w:pPr>
      <w:numPr>
        <w:numId w:val="5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DF776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link w:val="Rubrik3NumreradChar"/>
    <w:uiPriority w:val="4"/>
    <w:qFormat/>
    <w:rsid w:val="00DF7761"/>
    <w:pPr>
      <w:numPr>
        <w:ilvl w:val="2"/>
        <w:numId w:val="5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DF7761"/>
    <w:pPr>
      <w:numPr>
        <w:ilvl w:val="3"/>
        <w:numId w:val="5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DF7761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DF7761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DF7761"/>
    <w:rPr>
      <w:rFonts w:eastAsiaTheme="majorEastAsia" w:cstheme="majorBidi"/>
      <w:b/>
      <w:iCs/>
    </w:rPr>
  </w:style>
  <w:style w:type="paragraph" w:customStyle="1" w:styleId="Paragraf">
    <w:name w:val="Paragraf"/>
    <w:uiPriority w:val="9"/>
    <w:qFormat/>
    <w:rsid w:val="00DF7761"/>
    <w:pPr>
      <w:numPr>
        <w:numId w:val="3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9"/>
    <w:rsid w:val="00DF7761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DF7761"/>
  </w:style>
  <w:style w:type="numbering" w:customStyle="1" w:styleId="Formatmall1">
    <w:name w:val="Formatmall1"/>
    <w:uiPriority w:val="99"/>
    <w:rsid w:val="00DF7761"/>
    <w:pPr>
      <w:numPr>
        <w:numId w:val="1"/>
      </w:numPr>
    </w:pPr>
  </w:style>
  <w:style w:type="paragraph" w:customStyle="1" w:styleId="Normalanteckning">
    <w:name w:val="Normal anteckning"/>
    <w:basedOn w:val="Normal"/>
    <w:uiPriority w:val="9"/>
    <w:qFormat/>
    <w:rsid w:val="00DF7761"/>
    <w:pPr>
      <w:spacing w:after="240" w:line="288" w:lineRule="auto"/>
      <w:ind w:left="1021"/>
    </w:pPr>
    <w:rPr>
      <w:sz w:val="24"/>
      <w:szCs w:val="24"/>
    </w:rPr>
  </w:style>
  <w:style w:type="paragraph" w:customStyle="1" w:styleId="Normalefterlistaellertabell">
    <w:name w:val="Normal efter lista eller tabell"/>
    <w:basedOn w:val="Normal"/>
    <w:next w:val="Normal"/>
    <w:qFormat/>
    <w:rsid w:val="00DF7761"/>
    <w:pPr>
      <w:spacing w:before="240" w:after="240" w:line="259" w:lineRule="auto"/>
    </w:pPr>
    <w:rPr>
      <w:sz w:val="24"/>
      <w:szCs w:val="24"/>
    </w:rPr>
  </w:style>
  <w:style w:type="paragraph" w:customStyle="1" w:styleId="Normalefterlistaelelrtabelll">
    <w:name w:val="Normal efter lista elelr tabelll"/>
    <w:basedOn w:val="Normal"/>
    <w:semiHidden/>
    <w:qFormat/>
    <w:rsid w:val="00DF7761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DF7761"/>
    <w:pPr>
      <w:spacing w:after="0"/>
      <w:ind w:left="0"/>
    </w:pPr>
    <w:rPr>
      <w:sz w:val="24"/>
    </w:rPr>
  </w:style>
  <w:style w:type="paragraph" w:customStyle="1" w:styleId="Rubrik2numrerad0">
    <w:name w:val="Rubrik 2 numrerad"/>
    <w:basedOn w:val="Rubrik2"/>
    <w:next w:val="Normal"/>
    <w:semiHidden/>
    <w:qFormat/>
    <w:rsid w:val="00DF7761"/>
  </w:style>
  <w:style w:type="paragraph" w:customStyle="1" w:styleId="Rubrikmnenumrerad">
    <w:name w:val="Rubrik Ämne numrerad"/>
    <w:basedOn w:val="Rubrik2"/>
    <w:next w:val="Normal"/>
    <w:uiPriority w:val="9"/>
    <w:qFormat/>
    <w:rsid w:val="00DF7761"/>
    <w:pPr>
      <w:numPr>
        <w:numId w:val="6"/>
      </w:numPr>
    </w:pPr>
    <w:rPr>
      <w:rFonts w:asciiTheme="minorHAnsi" w:hAnsiTheme="minorHAnsi"/>
      <w:sz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D8671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86716"/>
    <w:rPr>
      <w:i/>
      <w:iCs/>
      <w:color w:val="404040" w:themeColor="text1" w:themeTint="BF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86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.xls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psm@spsm.s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Microsoft_Excel_97-2003_Worksheet1.xls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Tom%20m%20logotype.dotx" TargetMode="External"/></Relationship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460-91FD-4538-B313-7B438CF72B9E}">
  <ds:schemaRefs/>
</ds:datastoreItem>
</file>

<file path=customXml/itemProps2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 logotype</Template>
  <TotalTime>14</TotalTime>
  <Pages>5</Pages>
  <Words>418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Sofie Johansson</dc:creator>
  <cp:keywords/>
  <dc:description>version 1.3.0</dc:description>
  <cp:lastModifiedBy>Sofie Johansson</cp:lastModifiedBy>
  <cp:revision>3</cp:revision>
  <dcterms:created xsi:type="dcterms:W3CDTF">2026-05-21T13:25:00Z</dcterms:created>
  <dcterms:modified xsi:type="dcterms:W3CDTF">2026-05-27T08:28:00Z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